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442E5" w14:textId="50A2C1F0" w:rsidR="00FE0558" w:rsidRDefault="00E021F3" w:rsidP="00AD32A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6549">
        <w:rPr>
          <w:sz w:val="36"/>
          <w:szCs w:val="36"/>
        </w:rPr>
        <w:t xml:space="preserve">Styrelsemöte </w:t>
      </w:r>
      <w:r w:rsidR="000D5741">
        <w:rPr>
          <w:sz w:val="36"/>
          <w:szCs w:val="36"/>
        </w:rPr>
        <w:t>1</w:t>
      </w:r>
      <w:r w:rsidR="001E7336">
        <w:rPr>
          <w:sz w:val="36"/>
          <w:szCs w:val="36"/>
        </w:rPr>
        <w:t xml:space="preserve">7 </w:t>
      </w:r>
      <w:r w:rsidR="000D5741">
        <w:rPr>
          <w:sz w:val="36"/>
          <w:szCs w:val="36"/>
        </w:rPr>
        <w:t>april</w:t>
      </w:r>
      <w:r w:rsidR="00F96549">
        <w:rPr>
          <w:sz w:val="36"/>
          <w:szCs w:val="36"/>
        </w:rPr>
        <w:t xml:space="preserve"> på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02DB1ED5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 xml:space="preserve">nr </w:t>
      </w:r>
      <w:r w:rsidR="005C2FC0">
        <w:rPr>
          <w:rFonts w:asciiTheme="minorHAnsi" w:hAnsiTheme="minorHAnsi" w:cstheme="minorHAnsi"/>
          <w:b/>
          <w:bCs/>
        </w:rPr>
        <w:t>1</w:t>
      </w:r>
      <w:r w:rsidRPr="00162463">
        <w:rPr>
          <w:rFonts w:asciiTheme="minorHAnsi" w:hAnsiTheme="minorHAnsi" w:cstheme="minorHAnsi"/>
          <w:b/>
          <w:bCs/>
        </w:rPr>
        <w:t xml:space="preserve"> 2024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405F8411" w14:textId="77777777" w:rsidR="002D5AB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Närvarande: </w:t>
      </w:r>
      <w:r w:rsidRPr="00162463">
        <w:rPr>
          <w:rFonts w:asciiTheme="minorHAnsi" w:hAnsiTheme="minorHAnsi" w:cstheme="minorHAnsi"/>
        </w:rPr>
        <w:t>Linda Mattisson-Olsson, CD Lundgren, Hampus Nilsson, Magnus Carlsson</w:t>
      </w:r>
      <w:r w:rsidR="001E7336" w:rsidRPr="00162463">
        <w:rPr>
          <w:rFonts w:asciiTheme="minorHAnsi" w:hAnsiTheme="minorHAnsi" w:cstheme="minorHAnsi"/>
        </w:rPr>
        <w:t>, KG Bergqvist</w:t>
      </w:r>
      <w:r w:rsidR="00474158">
        <w:rPr>
          <w:rFonts w:asciiTheme="minorHAnsi" w:hAnsiTheme="minorHAnsi" w:cstheme="minorHAnsi"/>
        </w:rPr>
        <w:t xml:space="preserve"> </w:t>
      </w:r>
      <w:r w:rsidR="00474158" w:rsidRPr="00162463">
        <w:rPr>
          <w:rFonts w:asciiTheme="minorHAnsi" w:hAnsiTheme="minorHAnsi" w:cstheme="minorHAnsi"/>
        </w:rPr>
        <w:t>Kent Löving</w:t>
      </w:r>
      <w:r w:rsidR="00474158">
        <w:rPr>
          <w:rFonts w:asciiTheme="minorHAnsi" w:hAnsiTheme="minorHAnsi" w:cstheme="minorHAnsi"/>
        </w:rPr>
        <w:t>, Magnus Petersson, Hans-Ol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Karin </w:t>
      </w:r>
      <w:proofErr w:type="spellStart"/>
      <w:r w:rsidR="00433007" w:rsidRPr="00162463">
        <w:rPr>
          <w:rFonts w:asciiTheme="minorHAnsi" w:hAnsiTheme="minorHAnsi" w:cstheme="minorHAnsi"/>
        </w:rPr>
        <w:t>Stoeckmann</w:t>
      </w:r>
      <w:proofErr w:type="spellEnd"/>
      <w:r w:rsidR="00433007">
        <w:rPr>
          <w:rFonts w:asciiTheme="minorHAnsi" w:hAnsiTheme="minorHAnsi" w:cstheme="minorHAnsi"/>
        </w:rPr>
        <w:t xml:space="preserve"> (Webb)</w:t>
      </w:r>
    </w:p>
    <w:p w14:paraId="0EC442E7" w14:textId="2B5A6328" w:rsidR="0077576E" w:rsidRPr="00162463" w:rsidRDefault="002D5AB3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John Nilsson</w:t>
      </w:r>
      <w:r>
        <w:rPr>
          <w:rFonts w:asciiTheme="minorHAnsi" w:hAnsiTheme="minorHAnsi" w:cstheme="minorHAnsi"/>
        </w:rPr>
        <w:t xml:space="preserve"> (Webb)</w:t>
      </w:r>
    </w:p>
    <w:p w14:paraId="0EC442E8" w14:textId="7863D646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Ej närvarande: </w:t>
      </w:r>
      <w:r w:rsidRPr="00162463">
        <w:rPr>
          <w:rFonts w:asciiTheme="minorHAnsi" w:hAnsiTheme="minorHAnsi" w:cstheme="minorHAnsi"/>
        </w:rPr>
        <w:t>Per Enberg</w:t>
      </w:r>
      <w:r w:rsidR="0024205D" w:rsidRPr="00162463">
        <w:rPr>
          <w:rFonts w:asciiTheme="minorHAnsi" w:hAnsiTheme="minorHAnsi" w:cstheme="minorHAnsi"/>
        </w:rPr>
        <w:t>.</w:t>
      </w:r>
      <w:r w:rsidR="0024205D">
        <w:rPr>
          <w:rFonts w:asciiTheme="minorHAnsi" w:hAnsiTheme="minorHAnsi" w:cstheme="minorHAnsi"/>
        </w:rPr>
        <w:t xml:space="preserve"> </w:t>
      </w:r>
      <w:r w:rsidR="0024205D" w:rsidRPr="00162463">
        <w:rPr>
          <w:rFonts w:asciiTheme="minorHAnsi" w:hAnsiTheme="minorHAnsi" w:cstheme="minorHAnsi"/>
        </w:rPr>
        <w:t xml:space="preserve">Jessica </w:t>
      </w:r>
      <w:r w:rsidR="00235101" w:rsidRPr="00162463">
        <w:rPr>
          <w:rFonts w:asciiTheme="minorHAnsi" w:hAnsiTheme="minorHAnsi" w:cstheme="minorHAnsi"/>
        </w:rPr>
        <w:t xml:space="preserve">Svensson, </w:t>
      </w:r>
      <w:r w:rsidR="00235101">
        <w:rPr>
          <w:rFonts w:asciiTheme="minorHAnsi" w:hAnsiTheme="minorHAnsi" w:cstheme="minorHAnsi"/>
        </w:rPr>
        <w:t>Mats</w:t>
      </w:r>
      <w:r w:rsidR="00433007">
        <w:rPr>
          <w:rFonts w:asciiTheme="minorHAnsi" w:hAnsiTheme="minorHAnsi" w:cstheme="minorHAnsi"/>
        </w:rPr>
        <w:t xml:space="preserve"> Dalen</w:t>
      </w:r>
    </w:p>
    <w:p w14:paraId="0EC442E9" w14:textId="77777777" w:rsidR="0077576E" w:rsidRPr="00162463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7D6A5E83" w:rsidR="004417BA" w:rsidRPr="00162463" w:rsidRDefault="00F2259C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5C2FC0">
        <w:rPr>
          <w:rFonts w:asciiTheme="minorHAnsi" w:hAnsiTheme="minorHAnsi" w:cstheme="minorHAnsi"/>
          <w:szCs w:val="24"/>
        </w:rPr>
        <w:t>Magnus Carlsson</w:t>
      </w:r>
      <w:r w:rsidR="00486B44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5A77CFA1" w:rsidR="004417BA" w:rsidRPr="00162463" w:rsidRDefault="004417BA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57CC16D2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010A8D31" w14:textId="39BE2B7C" w:rsidR="00BD4F18" w:rsidRPr="002D5A13" w:rsidRDefault="002D5A13" w:rsidP="002D5A13">
      <w:pPr>
        <w:pStyle w:val="Liststycke"/>
        <w:spacing w:before="24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E4359F" w:rsidRPr="002D5A13">
        <w:rPr>
          <w:rFonts w:asciiTheme="minorHAnsi" w:hAnsiTheme="minorHAnsi" w:cstheme="minorHAnsi"/>
          <w:b/>
          <w:bCs/>
          <w:szCs w:val="24"/>
        </w:rPr>
        <w:t>Hund</w:t>
      </w:r>
    </w:p>
    <w:p w14:paraId="12706D35" w14:textId="5EC22A07" w:rsidR="00A02D5C" w:rsidRDefault="00561343" w:rsidP="00BA75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B96D45" w:rsidRPr="00561343">
        <w:rPr>
          <w:rFonts w:asciiTheme="minorHAnsi" w:hAnsiTheme="minorHAnsi" w:cstheme="minorHAnsi"/>
        </w:rPr>
        <w:t xml:space="preserve">- </w:t>
      </w:r>
      <w:r w:rsidR="00AD5729">
        <w:rPr>
          <w:rFonts w:asciiTheme="minorHAnsi" w:hAnsiTheme="minorHAnsi" w:cstheme="minorHAnsi"/>
        </w:rPr>
        <w:t>Stöd till</w:t>
      </w:r>
      <w:r w:rsidR="00154F1D">
        <w:rPr>
          <w:rFonts w:asciiTheme="minorHAnsi" w:hAnsiTheme="minorHAnsi" w:cstheme="minorHAnsi"/>
        </w:rPr>
        <w:t xml:space="preserve"> deltagande i SM i eftersök</w:t>
      </w:r>
      <w:r w:rsidR="00DD2E7A">
        <w:rPr>
          <w:rFonts w:asciiTheme="minorHAnsi" w:hAnsiTheme="minorHAnsi" w:cstheme="minorHAnsi"/>
        </w:rPr>
        <w:t>.</w:t>
      </w:r>
      <w:r w:rsidR="0053354D">
        <w:rPr>
          <w:rFonts w:asciiTheme="minorHAnsi" w:hAnsiTheme="minorHAnsi" w:cstheme="minorHAnsi"/>
        </w:rPr>
        <w:t xml:space="preserve"> CD kontrollerar vad som</w:t>
      </w:r>
      <w:r w:rsidR="00381487">
        <w:rPr>
          <w:rFonts w:asciiTheme="minorHAnsi" w:hAnsiTheme="minorHAnsi" w:cstheme="minorHAnsi"/>
        </w:rPr>
        <w:t xml:space="preserve"> gäller budget för SM</w:t>
      </w:r>
      <w:r w:rsidR="0087202F">
        <w:rPr>
          <w:rFonts w:asciiTheme="minorHAnsi" w:hAnsiTheme="minorHAnsi" w:cstheme="minorHAnsi"/>
        </w:rPr>
        <w:t>.</w:t>
      </w:r>
    </w:p>
    <w:p w14:paraId="167E953B" w14:textId="42CFB8A1" w:rsidR="0087202F" w:rsidRDefault="000E3987" w:rsidP="00BA75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="0087202F">
        <w:rPr>
          <w:rFonts w:asciiTheme="minorHAnsi" w:hAnsiTheme="minorHAnsi" w:cstheme="minorHAnsi"/>
        </w:rPr>
        <w:t xml:space="preserve">Beslut på sponsring av SM tas </w:t>
      </w:r>
      <w:r w:rsidR="00D36775">
        <w:rPr>
          <w:rFonts w:asciiTheme="minorHAnsi" w:hAnsiTheme="minorHAnsi" w:cstheme="minorHAnsi"/>
        </w:rPr>
        <w:t>vid ett senare tillfälle</w:t>
      </w:r>
      <w:r w:rsidR="0087202F">
        <w:rPr>
          <w:rFonts w:asciiTheme="minorHAnsi" w:hAnsiTheme="minorHAnsi" w:cstheme="minorHAnsi"/>
        </w:rPr>
        <w:t xml:space="preserve"> </w:t>
      </w:r>
    </w:p>
    <w:p w14:paraId="0EC442FC" w14:textId="66F3437F" w:rsidR="004417BA" w:rsidRPr="0025053B" w:rsidRDefault="0025053B" w:rsidP="0025053B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4417BA" w:rsidRPr="0025053B">
        <w:rPr>
          <w:rFonts w:asciiTheme="minorHAnsi" w:hAnsiTheme="minorHAnsi" w:cstheme="minorHAnsi"/>
          <w:b/>
        </w:rPr>
        <w:t>Förbundet centralt</w:t>
      </w:r>
    </w:p>
    <w:p w14:paraId="485E9985" w14:textId="706300A4" w:rsidR="008F4945" w:rsidRPr="0025053B" w:rsidRDefault="0025053B" w:rsidP="0025053B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Cs/>
        </w:rPr>
        <w:t>Ny GS</w:t>
      </w:r>
      <w:r w:rsidR="00230F7E">
        <w:rPr>
          <w:rFonts w:asciiTheme="minorHAnsi" w:hAnsiTheme="minorHAnsi" w:cstheme="minorHAnsi"/>
          <w:bCs/>
        </w:rPr>
        <w:t xml:space="preserve"> utsedd </w:t>
      </w:r>
      <w:r w:rsidR="00571349">
        <w:rPr>
          <w:rFonts w:asciiTheme="minorHAnsi" w:hAnsiTheme="minorHAnsi" w:cstheme="minorHAnsi"/>
          <w:bCs/>
        </w:rPr>
        <w:t>C</w:t>
      </w:r>
      <w:r w:rsidR="00230F7E">
        <w:rPr>
          <w:rFonts w:asciiTheme="minorHAnsi" w:hAnsiTheme="minorHAnsi" w:cstheme="minorHAnsi"/>
          <w:bCs/>
        </w:rPr>
        <w:t xml:space="preserve">arl-Johan </w:t>
      </w:r>
      <w:proofErr w:type="spellStart"/>
      <w:r w:rsidR="00230F7E">
        <w:rPr>
          <w:rFonts w:asciiTheme="minorHAnsi" w:hAnsiTheme="minorHAnsi" w:cstheme="minorHAnsi"/>
          <w:bCs/>
        </w:rPr>
        <w:t>Djurstedt</w:t>
      </w:r>
      <w:proofErr w:type="spellEnd"/>
      <w:r w:rsidR="00230F7E">
        <w:rPr>
          <w:rFonts w:asciiTheme="minorHAnsi" w:hAnsiTheme="minorHAnsi" w:cstheme="minorHAnsi"/>
          <w:bCs/>
        </w:rPr>
        <w:t xml:space="preserve"> Holm</w:t>
      </w:r>
    </w:p>
    <w:p w14:paraId="0EC44301" w14:textId="1C961685" w:rsidR="004417BA" w:rsidRPr="00162463" w:rsidRDefault="008760C1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regionalt</w:t>
      </w:r>
    </w:p>
    <w:p w14:paraId="0EC44304" w14:textId="77777777" w:rsidR="008760C1" w:rsidRPr="00162463" w:rsidRDefault="008760C1" w:rsidP="00A84D3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Länsföreningen.</w:t>
      </w:r>
    </w:p>
    <w:p w14:paraId="435229AF" w14:textId="1A9C31D0" w:rsidR="006D42F4" w:rsidRDefault="006D42F4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014B">
        <w:rPr>
          <w:sz w:val="24"/>
          <w:szCs w:val="24"/>
        </w:rPr>
        <w:t xml:space="preserve">Mötet beslutade att utse Linda Mattisson Olsson </w:t>
      </w:r>
      <w:r w:rsidR="005A0F4A">
        <w:rPr>
          <w:sz w:val="24"/>
          <w:szCs w:val="24"/>
        </w:rPr>
        <w:t xml:space="preserve">som </w:t>
      </w:r>
      <w:r w:rsidR="00DC014B">
        <w:rPr>
          <w:sz w:val="24"/>
          <w:szCs w:val="24"/>
        </w:rPr>
        <w:t xml:space="preserve">representant </w:t>
      </w:r>
      <w:r w:rsidR="005A0F4A">
        <w:rPr>
          <w:sz w:val="24"/>
          <w:szCs w:val="24"/>
        </w:rPr>
        <w:t>till VFD</w:t>
      </w:r>
      <w:r w:rsidR="006E6955">
        <w:rPr>
          <w:sz w:val="24"/>
          <w:szCs w:val="24"/>
        </w:rPr>
        <w:t xml:space="preserve"> </w:t>
      </w:r>
      <w:r w:rsidR="00E00CBF">
        <w:rPr>
          <w:sz w:val="24"/>
          <w:szCs w:val="24"/>
        </w:rPr>
        <w:t xml:space="preserve">   </w:t>
      </w:r>
      <w:r w:rsidR="00617861">
        <w:rPr>
          <w:sz w:val="24"/>
          <w:szCs w:val="24"/>
        </w:rPr>
        <w:t xml:space="preserve">   </w:t>
      </w:r>
      <w:r w:rsidR="006E6955">
        <w:rPr>
          <w:sz w:val="24"/>
          <w:szCs w:val="24"/>
        </w:rPr>
        <w:t>mandatperio</w:t>
      </w:r>
      <w:r w:rsidR="003B0C0F">
        <w:rPr>
          <w:sz w:val="24"/>
          <w:szCs w:val="24"/>
        </w:rPr>
        <w:t>den ut.</w:t>
      </w:r>
    </w:p>
    <w:p w14:paraId="44735F8D" w14:textId="611B921E" w:rsidR="0098598C" w:rsidRDefault="0098598C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-</w:t>
      </w:r>
      <w:r w:rsidR="00406EFE">
        <w:rPr>
          <w:sz w:val="24"/>
          <w:szCs w:val="24"/>
        </w:rPr>
        <w:t xml:space="preserve"> </w:t>
      </w:r>
      <w:r w:rsidR="00E54E08">
        <w:rPr>
          <w:sz w:val="24"/>
          <w:szCs w:val="24"/>
        </w:rPr>
        <w:t>Mötet f</w:t>
      </w:r>
      <w:r w:rsidR="00406EFE">
        <w:rPr>
          <w:sz w:val="24"/>
          <w:szCs w:val="24"/>
        </w:rPr>
        <w:t>ördela</w:t>
      </w:r>
      <w:r w:rsidR="00E54E08">
        <w:rPr>
          <w:sz w:val="24"/>
          <w:szCs w:val="24"/>
        </w:rPr>
        <w:t xml:space="preserve">de </w:t>
      </w:r>
      <w:r w:rsidR="00406EFE">
        <w:rPr>
          <w:sz w:val="24"/>
          <w:szCs w:val="24"/>
        </w:rPr>
        <w:t>arbetsgrupper</w:t>
      </w:r>
      <w:r w:rsidR="00F44939">
        <w:rPr>
          <w:sz w:val="24"/>
          <w:szCs w:val="24"/>
        </w:rPr>
        <w:t>na inom styrelsen</w:t>
      </w:r>
    </w:p>
    <w:p w14:paraId="5A9338FF" w14:textId="7F50C338" w:rsidR="00406EFE" w:rsidRPr="00930A64" w:rsidRDefault="00406EFE" w:rsidP="00D05856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Genomgång om gemensam </w:t>
      </w:r>
      <w:r w:rsidR="000B46B5">
        <w:rPr>
          <w:sz w:val="24"/>
          <w:szCs w:val="24"/>
        </w:rPr>
        <w:t>mejlinloggning</w:t>
      </w:r>
    </w:p>
    <w:p w14:paraId="0EC44315" w14:textId="1A5D18E9" w:rsidR="003A4C77" w:rsidRDefault="003A4C77" w:rsidP="003A4C7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Kretsar</w:t>
      </w:r>
    </w:p>
    <w:p w14:paraId="0EC44318" w14:textId="00916E54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0EC4431B" w14:textId="098F9748" w:rsidR="00B47C17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0EC44329" w14:textId="6697C888" w:rsidR="00824852" w:rsidRPr="00162463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2332858A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14.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3CE5ED61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0A7C89">
        <w:rPr>
          <w:rFonts w:asciiTheme="minorHAnsi" w:hAnsiTheme="minorHAnsi" w:cstheme="minorHAnsi"/>
          <w:szCs w:val="24"/>
        </w:rPr>
        <w:t xml:space="preserve">23 maj </w:t>
      </w:r>
      <w:r w:rsidR="005D0E3B" w:rsidRPr="00162463">
        <w:rPr>
          <w:rFonts w:asciiTheme="minorHAnsi" w:hAnsiTheme="minorHAnsi" w:cstheme="minorHAnsi"/>
          <w:szCs w:val="24"/>
        </w:rPr>
        <w:t>kl.</w:t>
      </w:r>
      <w:r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0EC4432E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17FE1463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15.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0" w14:textId="2A4A0D4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0EC44331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2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3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0C5D1F97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 </w:t>
      </w:r>
      <w:r w:rsidR="000D11DA">
        <w:rPr>
          <w:rFonts w:asciiTheme="minorHAnsi" w:hAnsiTheme="minorHAnsi" w:cstheme="minorHAnsi"/>
          <w:szCs w:val="24"/>
        </w:rPr>
        <w:t>Magnus Carlsson</w:t>
      </w:r>
      <w:r w:rsidR="00A72884">
        <w:rPr>
          <w:rFonts w:asciiTheme="minorHAnsi" w:hAnsiTheme="minorHAnsi" w:cstheme="minorHAnsi"/>
          <w:szCs w:val="24"/>
        </w:rPr>
        <w:tab/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B145" w14:textId="77777777" w:rsidR="00231B46" w:rsidRDefault="00231B46">
      <w:r>
        <w:separator/>
      </w:r>
    </w:p>
  </w:endnote>
  <w:endnote w:type="continuationSeparator" w:id="0">
    <w:p w14:paraId="0376C811" w14:textId="77777777" w:rsidR="00231B46" w:rsidRDefault="0023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776A" w14:textId="77777777" w:rsidR="00231B46" w:rsidRDefault="00231B46">
      <w:r>
        <w:separator/>
      </w:r>
    </w:p>
  </w:footnote>
  <w:footnote w:type="continuationSeparator" w:id="0">
    <w:p w14:paraId="116DC514" w14:textId="77777777" w:rsidR="00231B46" w:rsidRDefault="0023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66BE0AE5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23B4E084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785B6EFE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06992"/>
    <w:multiLevelType w:val="hybridMultilevel"/>
    <w:tmpl w:val="AC1C18F0"/>
    <w:lvl w:ilvl="0" w:tplc="1DA809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84025790">
    <w:abstractNumId w:val="3"/>
  </w:num>
  <w:num w:numId="2" w16cid:durableId="1402485826">
    <w:abstractNumId w:val="1"/>
  </w:num>
  <w:num w:numId="3" w16cid:durableId="2041736598">
    <w:abstractNumId w:val="0"/>
  </w:num>
  <w:num w:numId="4" w16cid:durableId="151055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3E94"/>
    <w:rsid w:val="00005688"/>
    <w:rsid w:val="0003445C"/>
    <w:rsid w:val="00054234"/>
    <w:rsid w:val="00055FAF"/>
    <w:rsid w:val="00057FF0"/>
    <w:rsid w:val="0008312C"/>
    <w:rsid w:val="000845F1"/>
    <w:rsid w:val="00096955"/>
    <w:rsid w:val="000A7C89"/>
    <w:rsid w:val="000B199E"/>
    <w:rsid w:val="000B2508"/>
    <w:rsid w:val="000B46B5"/>
    <w:rsid w:val="000D11DA"/>
    <w:rsid w:val="000D5449"/>
    <w:rsid w:val="000D5741"/>
    <w:rsid w:val="000E15B5"/>
    <w:rsid w:val="000E3987"/>
    <w:rsid w:val="000E52E1"/>
    <w:rsid w:val="001101F9"/>
    <w:rsid w:val="001136BD"/>
    <w:rsid w:val="001365C1"/>
    <w:rsid w:val="00154F1D"/>
    <w:rsid w:val="00162463"/>
    <w:rsid w:val="00166D68"/>
    <w:rsid w:val="00184424"/>
    <w:rsid w:val="00193C65"/>
    <w:rsid w:val="001A1022"/>
    <w:rsid w:val="001B2024"/>
    <w:rsid w:val="001D046F"/>
    <w:rsid w:val="001E7336"/>
    <w:rsid w:val="001F52AD"/>
    <w:rsid w:val="002070F6"/>
    <w:rsid w:val="00230F7E"/>
    <w:rsid w:val="00231B46"/>
    <w:rsid w:val="00235101"/>
    <w:rsid w:val="00235C4D"/>
    <w:rsid w:val="00240399"/>
    <w:rsid w:val="0024205D"/>
    <w:rsid w:val="00242A8E"/>
    <w:rsid w:val="00247C85"/>
    <w:rsid w:val="0025053B"/>
    <w:rsid w:val="00251552"/>
    <w:rsid w:val="002559CB"/>
    <w:rsid w:val="0028376B"/>
    <w:rsid w:val="002A3CFF"/>
    <w:rsid w:val="002C6192"/>
    <w:rsid w:val="002D5A13"/>
    <w:rsid w:val="002D5AB3"/>
    <w:rsid w:val="002D7F38"/>
    <w:rsid w:val="00315EF9"/>
    <w:rsid w:val="003262FA"/>
    <w:rsid w:val="0033325E"/>
    <w:rsid w:val="003338D5"/>
    <w:rsid w:val="00341302"/>
    <w:rsid w:val="0036231C"/>
    <w:rsid w:val="00381487"/>
    <w:rsid w:val="00383681"/>
    <w:rsid w:val="00387BD1"/>
    <w:rsid w:val="003A07C1"/>
    <w:rsid w:val="003A4C77"/>
    <w:rsid w:val="003B0C0F"/>
    <w:rsid w:val="003E4C62"/>
    <w:rsid w:val="003F0755"/>
    <w:rsid w:val="003F6E69"/>
    <w:rsid w:val="003F70E5"/>
    <w:rsid w:val="004043D7"/>
    <w:rsid w:val="00405932"/>
    <w:rsid w:val="00406EFE"/>
    <w:rsid w:val="0042383F"/>
    <w:rsid w:val="00424C40"/>
    <w:rsid w:val="00433007"/>
    <w:rsid w:val="00436962"/>
    <w:rsid w:val="004417BA"/>
    <w:rsid w:val="004463DC"/>
    <w:rsid w:val="00474158"/>
    <w:rsid w:val="00486B44"/>
    <w:rsid w:val="00492388"/>
    <w:rsid w:val="004B21B0"/>
    <w:rsid w:val="004B5E73"/>
    <w:rsid w:val="004B63AE"/>
    <w:rsid w:val="004E0250"/>
    <w:rsid w:val="00500186"/>
    <w:rsid w:val="00506FEE"/>
    <w:rsid w:val="005073C3"/>
    <w:rsid w:val="00512218"/>
    <w:rsid w:val="00515389"/>
    <w:rsid w:val="0053354D"/>
    <w:rsid w:val="00535DE6"/>
    <w:rsid w:val="00561343"/>
    <w:rsid w:val="005613FE"/>
    <w:rsid w:val="00571349"/>
    <w:rsid w:val="00590B65"/>
    <w:rsid w:val="00595E93"/>
    <w:rsid w:val="005A0239"/>
    <w:rsid w:val="005A0F4A"/>
    <w:rsid w:val="005A2D82"/>
    <w:rsid w:val="005B2B7D"/>
    <w:rsid w:val="005B2D2A"/>
    <w:rsid w:val="005B5040"/>
    <w:rsid w:val="005C2FC0"/>
    <w:rsid w:val="005C31B5"/>
    <w:rsid w:val="005D0E3B"/>
    <w:rsid w:val="00607339"/>
    <w:rsid w:val="006073E5"/>
    <w:rsid w:val="00617861"/>
    <w:rsid w:val="006249F2"/>
    <w:rsid w:val="00640636"/>
    <w:rsid w:val="006538F9"/>
    <w:rsid w:val="0066060C"/>
    <w:rsid w:val="00665D08"/>
    <w:rsid w:val="00675ED0"/>
    <w:rsid w:val="006771F6"/>
    <w:rsid w:val="00677697"/>
    <w:rsid w:val="006A3A57"/>
    <w:rsid w:val="006A6A53"/>
    <w:rsid w:val="006D0FF2"/>
    <w:rsid w:val="006D42F4"/>
    <w:rsid w:val="006D694A"/>
    <w:rsid w:val="006E6955"/>
    <w:rsid w:val="006F76FA"/>
    <w:rsid w:val="007052DE"/>
    <w:rsid w:val="00712A85"/>
    <w:rsid w:val="00734E91"/>
    <w:rsid w:val="007728B0"/>
    <w:rsid w:val="007735F9"/>
    <w:rsid w:val="0077576E"/>
    <w:rsid w:val="007D0740"/>
    <w:rsid w:val="007E314A"/>
    <w:rsid w:val="007E66B2"/>
    <w:rsid w:val="00824852"/>
    <w:rsid w:val="0087202F"/>
    <w:rsid w:val="008760C1"/>
    <w:rsid w:val="00882040"/>
    <w:rsid w:val="00882FD2"/>
    <w:rsid w:val="00884F6F"/>
    <w:rsid w:val="00894086"/>
    <w:rsid w:val="008A196F"/>
    <w:rsid w:val="008A3E4F"/>
    <w:rsid w:val="008C1D4C"/>
    <w:rsid w:val="008F4945"/>
    <w:rsid w:val="008F4DF1"/>
    <w:rsid w:val="00910B95"/>
    <w:rsid w:val="009209D8"/>
    <w:rsid w:val="00931618"/>
    <w:rsid w:val="009720F3"/>
    <w:rsid w:val="00972B66"/>
    <w:rsid w:val="00974A56"/>
    <w:rsid w:val="00983A1D"/>
    <w:rsid w:val="0098598C"/>
    <w:rsid w:val="00997CC0"/>
    <w:rsid w:val="009D497A"/>
    <w:rsid w:val="009E48DE"/>
    <w:rsid w:val="009F52D5"/>
    <w:rsid w:val="009F5314"/>
    <w:rsid w:val="00A02D5C"/>
    <w:rsid w:val="00A0350C"/>
    <w:rsid w:val="00A07610"/>
    <w:rsid w:val="00A1238E"/>
    <w:rsid w:val="00A32B8F"/>
    <w:rsid w:val="00A41771"/>
    <w:rsid w:val="00A46183"/>
    <w:rsid w:val="00A65033"/>
    <w:rsid w:val="00A72884"/>
    <w:rsid w:val="00A849F5"/>
    <w:rsid w:val="00A84D34"/>
    <w:rsid w:val="00AA7CD0"/>
    <w:rsid w:val="00AB08B5"/>
    <w:rsid w:val="00AB182C"/>
    <w:rsid w:val="00AB2C8F"/>
    <w:rsid w:val="00AB7BF5"/>
    <w:rsid w:val="00AD295F"/>
    <w:rsid w:val="00AD32A6"/>
    <w:rsid w:val="00AD5729"/>
    <w:rsid w:val="00AD66BC"/>
    <w:rsid w:val="00AF4A9D"/>
    <w:rsid w:val="00B06D9F"/>
    <w:rsid w:val="00B43B4C"/>
    <w:rsid w:val="00B47C17"/>
    <w:rsid w:val="00B665AB"/>
    <w:rsid w:val="00B75976"/>
    <w:rsid w:val="00B93A56"/>
    <w:rsid w:val="00B96D45"/>
    <w:rsid w:val="00BA7582"/>
    <w:rsid w:val="00BC09D0"/>
    <w:rsid w:val="00BC1727"/>
    <w:rsid w:val="00BC19A7"/>
    <w:rsid w:val="00BD4F18"/>
    <w:rsid w:val="00BD7743"/>
    <w:rsid w:val="00BE1EEE"/>
    <w:rsid w:val="00C06286"/>
    <w:rsid w:val="00C0712D"/>
    <w:rsid w:val="00C11D76"/>
    <w:rsid w:val="00C17453"/>
    <w:rsid w:val="00C56F3C"/>
    <w:rsid w:val="00C70F6F"/>
    <w:rsid w:val="00C77D7D"/>
    <w:rsid w:val="00C8747E"/>
    <w:rsid w:val="00CB24F4"/>
    <w:rsid w:val="00CD3B37"/>
    <w:rsid w:val="00CD4458"/>
    <w:rsid w:val="00CD7A94"/>
    <w:rsid w:val="00CF0E12"/>
    <w:rsid w:val="00D04002"/>
    <w:rsid w:val="00D05856"/>
    <w:rsid w:val="00D36775"/>
    <w:rsid w:val="00D404BC"/>
    <w:rsid w:val="00D40830"/>
    <w:rsid w:val="00D41EC7"/>
    <w:rsid w:val="00D66147"/>
    <w:rsid w:val="00D76A03"/>
    <w:rsid w:val="00D83B3B"/>
    <w:rsid w:val="00DA4892"/>
    <w:rsid w:val="00DC014B"/>
    <w:rsid w:val="00DC2115"/>
    <w:rsid w:val="00DD2E7A"/>
    <w:rsid w:val="00DE3FE3"/>
    <w:rsid w:val="00DF5A01"/>
    <w:rsid w:val="00DF6098"/>
    <w:rsid w:val="00DF7112"/>
    <w:rsid w:val="00E00CBF"/>
    <w:rsid w:val="00E021F3"/>
    <w:rsid w:val="00E4359F"/>
    <w:rsid w:val="00E44D32"/>
    <w:rsid w:val="00E53351"/>
    <w:rsid w:val="00E54E08"/>
    <w:rsid w:val="00E70B7D"/>
    <w:rsid w:val="00E874C2"/>
    <w:rsid w:val="00E93D49"/>
    <w:rsid w:val="00EA648D"/>
    <w:rsid w:val="00EB5B56"/>
    <w:rsid w:val="00EF115F"/>
    <w:rsid w:val="00F02E6C"/>
    <w:rsid w:val="00F2259C"/>
    <w:rsid w:val="00F24229"/>
    <w:rsid w:val="00F44939"/>
    <w:rsid w:val="00F520D1"/>
    <w:rsid w:val="00F52ADD"/>
    <w:rsid w:val="00F60DAF"/>
    <w:rsid w:val="00F612BA"/>
    <w:rsid w:val="00F64B9D"/>
    <w:rsid w:val="00F708AE"/>
    <w:rsid w:val="00F80DEB"/>
    <w:rsid w:val="00F904EC"/>
    <w:rsid w:val="00F96549"/>
    <w:rsid w:val="00F97D16"/>
    <w:rsid w:val="00FB01A7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1899-12-31T23:00:00Z</cp:lastPrinted>
  <dcterms:created xsi:type="dcterms:W3CDTF">2024-05-24T11:46:00Z</dcterms:created>
  <dcterms:modified xsi:type="dcterms:W3CDTF">2024-05-24T11:46:00Z</dcterms:modified>
</cp:coreProperties>
</file>