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442E5" w14:textId="76977113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Styrelsemöte </w:t>
      </w:r>
      <w:r w:rsidR="00C35F4D">
        <w:rPr>
          <w:sz w:val="36"/>
          <w:szCs w:val="36"/>
        </w:rPr>
        <w:t>1</w:t>
      </w:r>
      <w:r w:rsidR="00D934E7">
        <w:rPr>
          <w:sz w:val="36"/>
          <w:szCs w:val="36"/>
        </w:rPr>
        <w:t>9 februari</w:t>
      </w:r>
      <w:r w:rsidR="006F62B7">
        <w:rPr>
          <w:sz w:val="36"/>
          <w:szCs w:val="36"/>
        </w:rPr>
        <w:t xml:space="preserve"> 202</w:t>
      </w:r>
      <w:r w:rsidR="00A0560E">
        <w:rPr>
          <w:sz w:val="36"/>
          <w:szCs w:val="36"/>
        </w:rPr>
        <w:t>5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0329D953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8F7DBF">
        <w:rPr>
          <w:rFonts w:asciiTheme="minorHAnsi" w:hAnsiTheme="minorHAnsi" w:cstheme="minorHAnsi"/>
          <w:b/>
          <w:bCs/>
        </w:rPr>
        <w:t>1</w:t>
      </w:r>
      <w:r w:rsidR="00D934E7">
        <w:rPr>
          <w:rFonts w:asciiTheme="minorHAnsi" w:hAnsiTheme="minorHAnsi" w:cstheme="minorHAnsi"/>
          <w:b/>
          <w:bCs/>
        </w:rPr>
        <w:t>1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35BDE338" w14:textId="77777777" w:rsidR="000F2680" w:rsidRDefault="00A079F1" w:rsidP="00A0560E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A0560E">
        <w:rPr>
          <w:rFonts w:asciiTheme="minorHAnsi" w:hAnsiTheme="minorHAnsi" w:cstheme="minorHAnsi"/>
        </w:rPr>
        <w:t>Mats Dalen</w:t>
      </w:r>
      <w:r w:rsidR="000F2680">
        <w:rPr>
          <w:rFonts w:asciiTheme="minorHAnsi" w:hAnsiTheme="minorHAnsi" w:cstheme="minorHAnsi"/>
        </w:rPr>
        <w:t>,</w:t>
      </w:r>
      <w:r w:rsidR="00A0560E" w:rsidRPr="00A0560E">
        <w:rPr>
          <w:rFonts w:asciiTheme="minorHAnsi" w:hAnsiTheme="minorHAnsi" w:cstheme="minorHAnsi"/>
        </w:rPr>
        <w:t xml:space="preserve"> </w:t>
      </w:r>
      <w:r w:rsidR="00A0560E" w:rsidRPr="00162463">
        <w:rPr>
          <w:rFonts w:asciiTheme="minorHAnsi" w:hAnsiTheme="minorHAnsi" w:cstheme="minorHAnsi"/>
        </w:rPr>
        <w:t>Kent Löving</w:t>
      </w:r>
      <w:r w:rsidR="00A0560E">
        <w:rPr>
          <w:rFonts w:asciiTheme="minorHAnsi" w:hAnsiTheme="minorHAnsi" w:cstheme="minorHAnsi"/>
        </w:rPr>
        <w:t xml:space="preserve">, </w:t>
      </w:r>
    </w:p>
    <w:p w14:paraId="405F8411" w14:textId="3C489C93" w:rsidR="002D5AB3" w:rsidRDefault="00832A51" w:rsidP="00A056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Hans-Olov Westerlund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Magnus Petersson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</w:t>
      </w:r>
      <w:r w:rsidR="000F2680" w:rsidRPr="00162463">
        <w:rPr>
          <w:rFonts w:asciiTheme="minorHAnsi" w:hAnsiTheme="minorHAnsi" w:cstheme="minorHAnsi"/>
        </w:rPr>
        <w:t xml:space="preserve">Karin </w:t>
      </w:r>
      <w:proofErr w:type="spellStart"/>
      <w:r w:rsidR="000F2680" w:rsidRPr="00162463">
        <w:rPr>
          <w:rFonts w:asciiTheme="minorHAnsi" w:hAnsiTheme="minorHAnsi" w:cstheme="minorHAnsi"/>
        </w:rPr>
        <w:t>Stoeckmann</w:t>
      </w:r>
      <w:proofErr w:type="spellEnd"/>
      <w:r w:rsidR="00496852">
        <w:rPr>
          <w:rFonts w:asciiTheme="minorHAnsi" w:hAnsiTheme="minorHAnsi" w:cstheme="minorHAnsi"/>
        </w:rPr>
        <w:t xml:space="preserve"> (Webb)</w:t>
      </w:r>
      <w:r w:rsidR="003200D6">
        <w:rPr>
          <w:rFonts w:asciiTheme="minorHAnsi" w:hAnsiTheme="minorHAnsi" w:cstheme="minorHAnsi"/>
        </w:rPr>
        <w:t xml:space="preserve">                 </w:t>
      </w:r>
    </w:p>
    <w:p w14:paraId="30DB6EE6" w14:textId="3EFF5620" w:rsidR="005767AD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Jessica Svensson,</w:t>
      </w:r>
      <w:r w:rsidR="004C50C4" w:rsidRPr="00226B20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John</w:t>
      </w:r>
      <w:r w:rsidR="0093295F" w:rsidRPr="00162463">
        <w:rPr>
          <w:rFonts w:asciiTheme="minorHAnsi" w:hAnsiTheme="minorHAnsi" w:cstheme="minorHAnsi"/>
        </w:rPr>
        <w:t xml:space="preserve"> Nilsson</w:t>
      </w:r>
      <w:r w:rsidR="005767AD">
        <w:rPr>
          <w:rFonts w:asciiTheme="minorHAnsi" w:hAnsiTheme="minorHAnsi" w:cstheme="minorHAnsi"/>
        </w:rPr>
        <w:t xml:space="preserve">, </w:t>
      </w:r>
      <w:r w:rsidR="00B570AA" w:rsidRPr="00162463">
        <w:rPr>
          <w:rFonts w:asciiTheme="minorHAnsi" w:hAnsiTheme="minorHAnsi" w:cstheme="minorHAnsi"/>
        </w:rPr>
        <w:t>Per Enberg</w:t>
      </w:r>
      <w:r w:rsidR="00520C57">
        <w:rPr>
          <w:rFonts w:asciiTheme="minorHAnsi" w:hAnsiTheme="minorHAnsi" w:cstheme="minorHAnsi"/>
        </w:rPr>
        <w:t xml:space="preserve"> </w:t>
      </w:r>
      <w:r w:rsidR="003200D6" w:rsidRPr="00162463">
        <w:rPr>
          <w:rFonts w:asciiTheme="minorHAnsi" w:hAnsiTheme="minorHAnsi" w:cstheme="minorHAnsi"/>
        </w:rPr>
        <w:t>Linda Mattisson-Olsson</w:t>
      </w:r>
    </w:p>
    <w:p w14:paraId="72785296" w14:textId="0E782183" w:rsidR="00E825A0" w:rsidRPr="00162463" w:rsidRDefault="003200D6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Hampus Nilsson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3F92532E" w:rsidR="004417BA" w:rsidRPr="00162463" w:rsidRDefault="00496852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Hans-Olof Westerlund</w:t>
      </w:r>
      <w:r w:rsidR="00084045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3464A">
        <w:rPr>
          <w:rFonts w:asciiTheme="minorHAnsi" w:hAnsiTheme="minorHAnsi" w:cstheme="minorHAnsi"/>
          <w:b/>
          <w:szCs w:val="24"/>
        </w:rPr>
        <w:t>Ekonomi</w:t>
      </w:r>
    </w:p>
    <w:p w14:paraId="69776CB7" w14:textId="0C04150E" w:rsidR="000A62A9" w:rsidRDefault="004F516E" w:rsidP="000A62A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Resultat</w:t>
      </w:r>
      <w:r w:rsidR="009527C9">
        <w:rPr>
          <w:rFonts w:asciiTheme="minorHAnsi" w:hAnsiTheme="minorHAnsi" w:cstheme="minorHAnsi"/>
          <w:bCs/>
          <w:szCs w:val="24"/>
        </w:rPr>
        <w:t>rapport och balansräkning för 2024 redovisades.</w:t>
      </w:r>
    </w:p>
    <w:p w14:paraId="18B345E8" w14:textId="59480136" w:rsidR="005C717E" w:rsidRPr="008B0336" w:rsidRDefault="00C66BD6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Dessa skickas ut som info (KG) till styrelsen och Karin</w:t>
      </w:r>
      <w:r w:rsidR="00A656A5">
        <w:rPr>
          <w:rFonts w:asciiTheme="minorHAnsi" w:hAnsiTheme="minorHAnsi" w:cstheme="minorHAnsi"/>
          <w:bCs/>
          <w:szCs w:val="24"/>
        </w:rPr>
        <w:t>.</w:t>
      </w:r>
      <w:r w:rsidR="00FB1203">
        <w:rPr>
          <w:rFonts w:asciiTheme="minorHAnsi" w:hAnsiTheme="minorHAnsi" w:cstheme="minorHAnsi"/>
          <w:bCs/>
          <w:szCs w:val="24"/>
        </w:rPr>
        <w:t xml:space="preserve"> </w:t>
      </w:r>
      <w:r w:rsidR="00CE0C67">
        <w:rPr>
          <w:rFonts w:asciiTheme="minorHAnsi" w:hAnsiTheme="minorHAnsi" w:cstheme="minorHAnsi"/>
          <w:bCs/>
          <w:szCs w:val="24"/>
        </w:rPr>
        <w:t xml:space="preserve"> </w:t>
      </w:r>
      <w:r w:rsidR="001B7166">
        <w:rPr>
          <w:rFonts w:asciiTheme="minorHAnsi" w:hAnsiTheme="minorHAnsi" w:cstheme="minorHAnsi"/>
          <w:bCs/>
          <w:szCs w:val="24"/>
        </w:rPr>
        <w:t xml:space="preserve"> </w:t>
      </w:r>
      <w:r w:rsidR="00DA3060">
        <w:rPr>
          <w:rFonts w:ascii="Segoe UI Emoji" w:eastAsia="Segoe UI Emoji" w:hAnsi="Segoe UI Emoji" w:cs="Segoe UI Emoji"/>
          <w:bCs/>
          <w:szCs w:val="24"/>
        </w:rPr>
        <w:t xml:space="preserve"> </w:t>
      </w:r>
    </w:p>
    <w:p w14:paraId="0EC442F9" w14:textId="6045C85B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4A68F9">
        <w:rPr>
          <w:rFonts w:asciiTheme="minorHAnsi" w:hAnsiTheme="minorHAnsi" w:cstheme="minorHAnsi"/>
          <w:b/>
          <w:szCs w:val="24"/>
        </w:rPr>
        <w:t xml:space="preserve"> </w:t>
      </w:r>
      <w:r w:rsidR="004417BA" w:rsidRPr="004A68F9">
        <w:rPr>
          <w:rFonts w:asciiTheme="minorHAnsi" w:hAnsiTheme="minorHAnsi" w:cstheme="minorHAnsi"/>
          <w:b/>
          <w:szCs w:val="24"/>
        </w:rPr>
        <w:t>Arbetsgrupper</w:t>
      </w:r>
    </w:p>
    <w:p w14:paraId="11049650" w14:textId="1FA8179E" w:rsidR="00A656A5" w:rsidRDefault="00CA614C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Respektive arbetsgrupp skall ta fram a</w:t>
      </w:r>
      <w:r w:rsidR="00BD3EB5">
        <w:rPr>
          <w:rFonts w:asciiTheme="minorHAnsi" w:hAnsiTheme="minorHAnsi" w:cstheme="minorHAnsi"/>
          <w:bCs/>
          <w:szCs w:val="24"/>
        </w:rPr>
        <w:t xml:space="preserve">ktiviteter </w:t>
      </w:r>
      <w:r>
        <w:rPr>
          <w:rFonts w:asciiTheme="minorHAnsi" w:hAnsiTheme="minorHAnsi" w:cstheme="minorHAnsi"/>
          <w:bCs/>
          <w:szCs w:val="24"/>
        </w:rPr>
        <w:t>för 2025</w:t>
      </w:r>
      <w:r w:rsidR="008E3D04">
        <w:rPr>
          <w:rFonts w:asciiTheme="minorHAnsi" w:hAnsiTheme="minorHAnsi" w:cstheme="minorHAnsi"/>
          <w:bCs/>
          <w:szCs w:val="24"/>
        </w:rPr>
        <w:t xml:space="preserve"> till nästa styrelsemöte.</w:t>
      </w:r>
    </w:p>
    <w:p w14:paraId="7AEACE6C" w14:textId="4DBBCF06" w:rsidR="008E3D04" w:rsidRPr="00BD3EB5" w:rsidRDefault="008E3D04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Styrelsemedlemmar får påminnelse från KG</w:t>
      </w:r>
      <w:r w:rsidR="006E7AF6">
        <w:rPr>
          <w:rFonts w:asciiTheme="minorHAnsi" w:hAnsiTheme="minorHAnsi" w:cstheme="minorHAnsi"/>
          <w:bCs/>
          <w:szCs w:val="24"/>
        </w:rPr>
        <w:t xml:space="preserve"> om uppgift</w:t>
      </w:r>
    </w:p>
    <w:p w14:paraId="0EC442FC" w14:textId="66BB5D18" w:rsidR="004417BA" w:rsidRDefault="004417BA" w:rsidP="006E7AF6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E7AF6">
        <w:rPr>
          <w:rFonts w:asciiTheme="minorHAnsi" w:hAnsiTheme="minorHAnsi" w:cstheme="minorHAnsi"/>
          <w:b/>
        </w:rPr>
        <w:t>Förbundet central</w:t>
      </w:r>
    </w:p>
    <w:p w14:paraId="4943DFD4" w14:textId="7F615FAC" w:rsidR="006E7AF6" w:rsidRDefault="00454B6C" w:rsidP="006E7AF6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CD informerade om förbundets </w:t>
      </w:r>
      <w:r w:rsidR="00910188">
        <w:rPr>
          <w:rFonts w:asciiTheme="minorHAnsi" w:hAnsiTheme="minorHAnsi" w:cstheme="minorHAnsi"/>
          <w:bCs/>
        </w:rPr>
        <w:t>nya</w:t>
      </w:r>
      <w:r w:rsidR="00D7716F">
        <w:rPr>
          <w:rFonts w:asciiTheme="minorHAnsi" w:hAnsiTheme="minorHAnsi" w:cstheme="minorHAnsi"/>
          <w:bCs/>
        </w:rPr>
        <w:t xml:space="preserve"> arbete med organisation</w:t>
      </w:r>
      <w:r w:rsidR="00B13990">
        <w:rPr>
          <w:rFonts w:asciiTheme="minorHAnsi" w:hAnsiTheme="minorHAnsi" w:cstheme="minorHAnsi"/>
          <w:bCs/>
        </w:rPr>
        <w:t>, roller, ansvar inom</w:t>
      </w:r>
      <w:r w:rsidR="004818B3">
        <w:rPr>
          <w:rFonts w:asciiTheme="minorHAnsi" w:hAnsiTheme="minorHAnsi" w:cstheme="minorHAnsi"/>
          <w:bCs/>
        </w:rPr>
        <w:t xml:space="preserve"> </w:t>
      </w:r>
      <w:r w:rsidR="0063168D">
        <w:rPr>
          <w:rFonts w:asciiTheme="minorHAnsi" w:hAnsiTheme="minorHAnsi" w:cstheme="minorHAnsi"/>
          <w:bCs/>
        </w:rPr>
        <w:t>förtroendemannaorganisationen</w:t>
      </w:r>
    </w:p>
    <w:p w14:paraId="1502BD93" w14:textId="74538F50" w:rsidR="004F4BD9" w:rsidRDefault="000573D8" w:rsidP="006E7AF6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Jakttidsberedningen</w:t>
      </w:r>
      <w:r w:rsidR="005E70F2">
        <w:rPr>
          <w:rFonts w:asciiTheme="minorHAnsi" w:hAnsiTheme="minorHAnsi" w:cstheme="minorHAnsi"/>
          <w:bCs/>
        </w:rPr>
        <w:t>:</w:t>
      </w:r>
      <w:r w:rsidR="00151B08">
        <w:rPr>
          <w:rFonts w:asciiTheme="minorHAnsi" w:hAnsiTheme="minorHAnsi" w:cstheme="minorHAnsi"/>
          <w:bCs/>
        </w:rPr>
        <w:t xml:space="preserve"> P</w:t>
      </w:r>
      <w:r>
        <w:rPr>
          <w:rFonts w:asciiTheme="minorHAnsi" w:hAnsiTheme="minorHAnsi" w:cstheme="minorHAnsi"/>
          <w:bCs/>
        </w:rPr>
        <w:t>ositivt att</w:t>
      </w:r>
      <w:r w:rsidR="00E5639E">
        <w:rPr>
          <w:rFonts w:asciiTheme="minorHAnsi" w:hAnsiTheme="minorHAnsi" w:cstheme="minorHAnsi"/>
          <w:bCs/>
        </w:rPr>
        <w:t xml:space="preserve"> Blekinge </w:t>
      </w:r>
      <w:r w:rsidR="005E19D7">
        <w:rPr>
          <w:rFonts w:asciiTheme="minorHAnsi" w:hAnsiTheme="minorHAnsi" w:cstheme="minorHAnsi"/>
          <w:bCs/>
        </w:rPr>
        <w:t>fått med sina synpunkter</w:t>
      </w:r>
      <w:r w:rsidR="00A26F5E">
        <w:rPr>
          <w:rFonts w:asciiTheme="minorHAnsi" w:hAnsiTheme="minorHAnsi" w:cstheme="minorHAnsi"/>
          <w:bCs/>
        </w:rPr>
        <w:t xml:space="preserve"> i processen</w:t>
      </w:r>
    </w:p>
    <w:p w14:paraId="1A987B35" w14:textId="21DE998C" w:rsidR="006E7AF6" w:rsidRPr="006B760F" w:rsidRDefault="006B760F" w:rsidP="00A26F5E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Ny medlems</w:t>
      </w:r>
      <w:r w:rsidR="00152C4A">
        <w:rPr>
          <w:rFonts w:asciiTheme="minorHAnsi" w:hAnsiTheme="minorHAnsi" w:cstheme="minorHAnsi"/>
          <w:bCs/>
        </w:rPr>
        <w:t>kategori ” stödmedlem” 250:-/år</w:t>
      </w:r>
    </w:p>
    <w:p w14:paraId="49C544F3" w14:textId="1F123C06" w:rsidR="008947C8" w:rsidRPr="003B4BB6" w:rsidRDefault="00CD116B" w:rsidP="00AD7CCF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  <w:r w:rsidR="003B4BB6">
        <w:rPr>
          <w:rFonts w:asciiTheme="minorHAnsi" w:hAnsiTheme="minorHAnsi" w:cstheme="minorHAnsi"/>
          <w:bCs/>
        </w:rPr>
        <w:tab/>
      </w:r>
    </w:p>
    <w:p w14:paraId="6D0691B6" w14:textId="1AD1E2EA" w:rsidR="007E5892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A95">
        <w:rPr>
          <w:rFonts w:asciiTheme="minorHAnsi" w:hAnsiTheme="minorHAnsi" w:cstheme="minorHAnsi"/>
          <w:b/>
        </w:rPr>
        <w:t xml:space="preserve"> </w:t>
      </w:r>
      <w:r w:rsidR="007F6FD8" w:rsidRPr="005C4A95">
        <w:rPr>
          <w:rFonts w:asciiTheme="minorHAnsi" w:hAnsiTheme="minorHAnsi" w:cstheme="minorHAnsi"/>
          <w:b/>
        </w:rPr>
        <w:t>Länsföreningen</w:t>
      </w:r>
    </w:p>
    <w:p w14:paraId="434D50DA" w14:textId="3ACDD686" w:rsidR="006B760F" w:rsidRDefault="006B760F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Vid särskilda uppgifter till länsföreningen för snabb </w:t>
      </w:r>
      <w:r w:rsidR="00152C4A">
        <w:rPr>
          <w:rFonts w:asciiTheme="minorHAnsi" w:hAnsiTheme="minorHAnsi" w:cstheme="minorHAnsi"/>
          <w:bCs/>
        </w:rPr>
        <w:t>hantering bereder</w:t>
      </w:r>
      <w:r>
        <w:rPr>
          <w:rFonts w:asciiTheme="minorHAnsi" w:hAnsiTheme="minorHAnsi" w:cstheme="minorHAnsi"/>
          <w:bCs/>
        </w:rPr>
        <w:t xml:space="preserve"> AU och eventuellt berörd arbetsgrupp</w:t>
      </w:r>
      <w:r w:rsidR="003A09B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frågan</w:t>
      </w:r>
      <w:r w:rsidR="003A09B0">
        <w:rPr>
          <w:rFonts w:asciiTheme="minorHAnsi" w:hAnsiTheme="minorHAnsi" w:cstheme="minorHAnsi"/>
          <w:bCs/>
        </w:rPr>
        <w:t>.</w:t>
      </w:r>
    </w:p>
    <w:p w14:paraId="25FD9C61" w14:textId="62088070" w:rsidR="003A09B0" w:rsidRDefault="00C85702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Kent informerade om marknadsmötet</w:t>
      </w:r>
    </w:p>
    <w:p w14:paraId="61B40DC4" w14:textId="13F532A7" w:rsidR="00570B38" w:rsidRDefault="00570B38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KG informerade om hans besök på Blekinge </w:t>
      </w:r>
      <w:proofErr w:type="spellStart"/>
      <w:r>
        <w:rPr>
          <w:rFonts w:asciiTheme="minorHAnsi" w:hAnsiTheme="minorHAnsi" w:cstheme="minorHAnsi"/>
          <w:bCs/>
        </w:rPr>
        <w:t>sydvästras</w:t>
      </w:r>
      <w:proofErr w:type="spellEnd"/>
      <w:r>
        <w:rPr>
          <w:rFonts w:asciiTheme="minorHAnsi" w:hAnsiTheme="minorHAnsi" w:cstheme="minorHAnsi"/>
          <w:bCs/>
        </w:rPr>
        <w:t xml:space="preserve"> årsmötet</w:t>
      </w:r>
    </w:p>
    <w:p w14:paraId="0F59D551" w14:textId="41C00EAB" w:rsidR="00C85702" w:rsidRDefault="00FC33E5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Familjedag 1 juni på Eriksberg. KG kollar med Bl</w:t>
      </w:r>
      <w:r w:rsidR="009042D1">
        <w:rPr>
          <w:rFonts w:asciiTheme="minorHAnsi" w:hAnsiTheme="minorHAnsi" w:cstheme="minorHAnsi"/>
          <w:bCs/>
        </w:rPr>
        <w:t>ekinge</w:t>
      </w:r>
      <w:r>
        <w:rPr>
          <w:rFonts w:asciiTheme="minorHAnsi" w:hAnsiTheme="minorHAnsi" w:cstheme="minorHAnsi"/>
          <w:bCs/>
        </w:rPr>
        <w:t xml:space="preserve"> sydvästra om </w:t>
      </w:r>
      <w:r w:rsidR="00E83CCC">
        <w:rPr>
          <w:rFonts w:asciiTheme="minorHAnsi" w:hAnsiTheme="minorHAnsi" w:cstheme="minorHAnsi"/>
          <w:bCs/>
        </w:rPr>
        <w:t>arrangemanget</w:t>
      </w:r>
    </w:p>
    <w:p w14:paraId="549758C5" w14:textId="6D778831" w:rsidR="00E83CCC" w:rsidRDefault="00E83CCC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Mats gör en plan för </w:t>
      </w:r>
      <w:r w:rsidR="003A6055">
        <w:rPr>
          <w:rFonts w:asciiTheme="minorHAnsi" w:hAnsiTheme="minorHAnsi" w:cstheme="minorHAnsi"/>
          <w:bCs/>
        </w:rPr>
        <w:t>krets/läns/regionsmästerskap i eftersök</w:t>
      </w:r>
      <w:r w:rsidR="001D6194">
        <w:rPr>
          <w:rFonts w:asciiTheme="minorHAnsi" w:hAnsiTheme="minorHAnsi" w:cstheme="minorHAnsi"/>
          <w:bCs/>
        </w:rPr>
        <w:t>. Beslut tas på kommande styrelsemöte</w:t>
      </w:r>
      <w:r w:rsidR="00906331">
        <w:rPr>
          <w:rFonts w:asciiTheme="minorHAnsi" w:hAnsiTheme="minorHAnsi" w:cstheme="minorHAnsi"/>
          <w:bCs/>
        </w:rPr>
        <w:t>.</w:t>
      </w:r>
    </w:p>
    <w:p w14:paraId="1F418971" w14:textId="2D282DC7" w:rsidR="00906331" w:rsidRDefault="007D7A38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 har diskutera</w:t>
      </w:r>
      <w:r w:rsidR="006302EC">
        <w:rPr>
          <w:rFonts w:asciiTheme="minorHAnsi" w:hAnsiTheme="minorHAnsi" w:cstheme="minorHAnsi"/>
          <w:bCs/>
        </w:rPr>
        <w:t>t om länsinstruktör skytte</w:t>
      </w:r>
    </w:p>
    <w:p w14:paraId="7F0444D9" w14:textId="4D742853" w:rsidR="006302EC" w:rsidRDefault="00D3354C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Provledare jägarexamen, styrelsen beslutade att godkänna de fyra som är nominerade av Jämjö SPK</w:t>
      </w:r>
    </w:p>
    <w:p w14:paraId="1D52632D" w14:textId="2E0A2BC9" w:rsidR="00D3354C" w:rsidRDefault="00320036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 tog beslut</w:t>
      </w:r>
      <w:r w:rsidR="00817092">
        <w:rPr>
          <w:rFonts w:asciiTheme="minorHAnsi" w:hAnsiTheme="minorHAnsi" w:cstheme="minorHAnsi"/>
          <w:bCs/>
        </w:rPr>
        <w:t xml:space="preserve"> på </w:t>
      </w:r>
      <w:r>
        <w:rPr>
          <w:rFonts w:asciiTheme="minorHAnsi" w:hAnsiTheme="minorHAnsi" w:cstheme="minorHAnsi"/>
          <w:bCs/>
        </w:rPr>
        <w:t>att</w:t>
      </w:r>
      <w:r w:rsidR="00817092">
        <w:rPr>
          <w:rFonts w:asciiTheme="minorHAnsi" w:hAnsiTheme="minorHAnsi" w:cstheme="minorHAnsi"/>
          <w:bCs/>
        </w:rPr>
        <w:t xml:space="preserve"> utse </w:t>
      </w:r>
      <w:r>
        <w:rPr>
          <w:rFonts w:asciiTheme="minorHAnsi" w:hAnsiTheme="minorHAnsi" w:cstheme="minorHAnsi"/>
          <w:bCs/>
        </w:rPr>
        <w:t>Percy Persson</w:t>
      </w:r>
      <w:r w:rsidR="00817092">
        <w:rPr>
          <w:rFonts w:asciiTheme="minorHAnsi" w:hAnsiTheme="minorHAnsi" w:cstheme="minorHAnsi"/>
          <w:bCs/>
        </w:rPr>
        <w:t xml:space="preserve"> som årets</w:t>
      </w:r>
      <w:r>
        <w:rPr>
          <w:rFonts w:asciiTheme="minorHAnsi" w:hAnsiTheme="minorHAnsi" w:cstheme="minorHAnsi"/>
          <w:bCs/>
        </w:rPr>
        <w:t xml:space="preserve"> </w:t>
      </w:r>
      <w:r w:rsidR="00817092">
        <w:rPr>
          <w:rFonts w:asciiTheme="minorHAnsi" w:hAnsiTheme="minorHAnsi" w:cstheme="minorHAnsi"/>
          <w:bCs/>
        </w:rPr>
        <w:t>eldsjäl</w:t>
      </w:r>
      <w:r w:rsidR="008E4F76">
        <w:rPr>
          <w:rFonts w:asciiTheme="minorHAnsi" w:hAnsiTheme="minorHAnsi" w:cstheme="minorHAnsi"/>
          <w:bCs/>
        </w:rPr>
        <w:t>.</w:t>
      </w:r>
    </w:p>
    <w:p w14:paraId="15BC76F6" w14:textId="0F71EB08" w:rsidR="008E4F76" w:rsidRDefault="008E4F76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 tog beslut på att köpa in en hjärtstartare till länsföreningen. KG fick i</w:t>
      </w:r>
      <w:r w:rsidR="004C4F93">
        <w:rPr>
          <w:rFonts w:asciiTheme="minorHAnsi" w:hAnsiTheme="minorHAnsi" w:cstheme="minorHAnsi"/>
          <w:bCs/>
        </w:rPr>
        <w:t xml:space="preserve"> uppgift att ta fram förslag på </w:t>
      </w:r>
      <w:r w:rsidR="0061528B">
        <w:rPr>
          <w:rFonts w:asciiTheme="minorHAnsi" w:hAnsiTheme="minorHAnsi" w:cstheme="minorHAnsi"/>
          <w:bCs/>
        </w:rPr>
        <w:t>inköp till nästa styrelsemöte</w:t>
      </w:r>
    </w:p>
    <w:p w14:paraId="08C09541" w14:textId="78E07DEE" w:rsidR="008A3C15" w:rsidRPr="00454B6C" w:rsidRDefault="002B6873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Mötet</w:t>
      </w:r>
      <w:r w:rsidR="008A3C15">
        <w:rPr>
          <w:rFonts w:asciiTheme="minorHAnsi" w:hAnsiTheme="minorHAnsi" w:cstheme="minorHAnsi"/>
          <w:bCs/>
        </w:rPr>
        <w:t xml:space="preserve"> antog </w:t>
      </w:r>
      <w:r>
        <w:rPr>
          <w:rFonts w:asciiTheme="minorHAnsi" w:hAnsiTheme="minorHAnsi" w:cstheme="minorHAnsi"/>
          <w:bCs/>
        </w:rPr>
        <w:t xml:space="preserve">motion </w:t>
      </w:r>
      <w:r w:rsidR="008A3C15">
        <w:rPr>
          <w:rFonts w:asciiTheme="minorHAnsi" w:hAnsiTheme="minorHAnsi" w:cstheme="minorHAnsi"/>
          <w:bCs/>
        </w:rPr>
        <w:t>från styrelsen</w:t>
      </w:r>
      <w:r>
        <w:rPr>
          <w:rFonts w:asciiTheme="minorHAnsi" w:hAnsiTheme="minorHAnsi" w:cstheme="minorHAnsi"/>
          <w:bCs/>
        </w:rPr>
        <w:t xml:space="preserve"> </w:t>
      </w:r>
      <w:r w:rsidR="000D6CCA">
        <w:rPr>
          <w:rFonts w:asciiTheme="minorHAnsi" w:hAnsiTheme="minorHAnsi" w:cstheme="minorHAnsi"/>
          <w:bCs/>
        </w:rPr>
        <w:t>att</w:t>
      </w:r>
      <w:r w:rsidR="008366B5">
        <w:rPr>
          <w:rFonts w:asciiTheme="minorHAnsi" w:hAnsiTheme="minorHAnsi" w:cstheme="minorHAnsi"/>
          <w:bCs/>
        </w:rPr>
        <w:t xml:space="preserve"> nationell hundgrupp ombildas</w:t>
      </w:r>
      <w:r w:rsidR="000D6CCA">
        <w:rPr>
          <w:rFonts w:asciiTheme="minorHAnsi" w:hAnsiTheme="minorHAnsi" w:cstheme="minorHAnsi"/>
          <w:bCs/>
        </w:rPr>
        <w:t xml:space="preserve"> till nationellt </w:t>
      </w:r>
      <w:proofErr w:type="spellStart"/>
      <w:r w:rsidR="000D6CCA">
        <w:rPr>
          <w:rFonts w:asciiTheme="minorHAnsi" w:hAnsiTheme="minorHAnsi" w:cstheme="minorHAnsi"/>
          <w:bCs/>
        </w:rPr>
        <w:t>hundråd</w:t>
      </w:r>
      <w:proofErr w:type="spellEnd"/>
    </w:p>
    <w:p w14:paraId="447E7B4F" w14:textId="77777777" w:rsidR="006B760F" w:rsidRPr="005C4A95" w:rsidRDefault="006B760F" w:rsidP="006B760F">
      <w:pPr>
        <w:pStyle w:val="Liststycke"/>
        <w:ind w:left="643"/>
        <w:rPr>
          <w:rFonts w:asciiTheme="minorHAnsi" w:hAnsiTheme="minorHAnsi" w:cstheme="minorHAnsi"/>
          <w:b/>
        </w:rPr>
      </w:pP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0DC207D6" w14:textId="77777777" w:rsidR="00D22173" w:rsidRDefault="00D22173" w:rsidP="003053BE">
      <w:pPr>
        <w:pStyle w:val="Liststycke1"/>
        <w:spacing w:after="0"/>
        <w:ind w:left="643"/>
        <w:rPr>
          <w:sz w:val="24"/>
          <w:szCs w:val="24"/>
        </w:rPr>
      </w:pPr>
    </w:p>
    <w:p w14:paraId="53F656B1" w14:textId="77777777" w:rsidR="002426CC" w:rsidRDefault="002426CC" w:rsidP="003053BE">
      <w:pPr>
        <w:pStyle w:val="Liststycke1"/>
        <w:spacing w:after="0"/>
        <w:ind w:left="643"/>
        <w:rPr>
          <w:sz w:val="24"/>
          <w:szCs w:val="24"/>
        </w:rPr>
      </w:pP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4DA7BFE2" w14:textId="306A7587" w:rsidR="00717C27" w:rsidRPr="00717C27" w:rsidRDefault="00717C27" w:rsidP="004B78A8">
      <w:pPr>
        <w:ind w:left="709"/>
        <w:rPr>
          <w:rFonts w:asciiTheme="minorHAnsi" w:hAnsiTheme="minorHAnsi" w:cstheme="minorHAnsi"/>
          <w:b/>
        </w:rPr>
      </w:pP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3E047BE7" w14:textId="276C7AC3" w:rsidR="00A4263C" w:rsidRDefault="00A4263C" w:rsidP="00A4263C">
      <w:pPr>
        <w:pStyle w:val="Liststycke"/>
        <w:rPr>
          <w:rFonts w:asciiTheme="minorHAnsi" w:hAnsiTheme="minorHAnsi" w:cstheme="minorHAnsi"/>
          <w:bCs/>
          <w:szCs w:val="24"/>
        </w:rPr>
      </w:pPr>
      <w:r w:rsidRPr="00A4263C">
        <w:rPr>
          <w:rFonts w:asciiTheme="minorHAnsi" w:hAnsiTheme="minorHAnsi" w:cstheme="minorHAnsi"/>
          <w:bCs/>
          <w:szCs w:val="24"/>
        </w:rPr>
        <w:t>Mats informerade</w:t>
      </w:r>
      <w:r>
        <w:rPr>
          <w:rFonts w:asciiTheme="minorHAnsi" w:hAnsiTheme="minorHAnsi" w:cstheme="minorHAnsi"/>
          <w:bCs/>
          <w:szCs w:val="24"/>
        </w:rPr>
        <w:t xml:space="preserve"> om aktiviteter</w:t>
      </w:r>
      <w:r w:rsidR="006465F7">
        <w:rPr>
          <w:rFonts w:asciiTheme="minorHAnsi" w:hAnsiTheme="minorHAnsi" w:cstheme="minorHAnsi"/>
          <w:bCs/>
          <w:szCs w:val="24"/>
        </w:rPr>
        <w:t xml:space="preserve"> på Elmia 2025 inom hund. Styrelsen vill </w:t>
      </w:r>
      <w:r w:rsidR="00AB3EA2">
        <w:rPr>
          <w:rFonts w:asciiTheme="minorHAnsi" w:hAnsiTheme="minorHAnsi" w:cstheme="minorHAnsi"/>
          <w:bCs/>
          <w:szCs w:val="24"/>
        </w:rPr>
        <w:t xml:space="preserve">också </w:t>
      </w:r>
      <w:r w:rsidR="006465F7">
        <w:rPr>
          <w:rFonts w:asciiTheme="minorHAnsi" w:hAnsiTheme="minorHAnsi" w:cstheme="minorHAnsi"/>
          <w:bCs/>
          <w:szCs w:val="24"/>
        </w:rPr>
        <w:t xml:space="preserve">ha in </w:t>
      </w:r>
      <w:r w:rsidR="00867E65">
        <w:rPr>
          <w:rFonts w:asciiTheme="minorHAnsi" w:hAnsiTheme="minorHAnsi" w:cstheme="minorHAnsi"/>
          <w:bCs/>
          <w:szCs w:val="24"/>
        </w:rPr>
        <w:t>intresse</w:t>
      </w:r>
      <w:r w:rsidR="00270605">
        <w:rPr>
          <w:rFonts w:asciiTheme="minorHAnsi" w:hAnsiTheme="minorHAnsi" w:cstheme="minorHAnsi"/>
          <w:bCs/>
          <w:szCs w:val="24"/>
        </w:rPr>
        <w:t xml:space="preserve">anmälningar </w:t>
      </w:r>
      <w:r w:rsidR="00FA4EC5">
        <w:rPr>
          <w:rFonts w:asciiTheme="minorHAnsi" w:hAnsiTheme="minorHAnsi" w:cstheme="minorHAnsi"/>
          <w:bCs/>
          <w:szCs w:val="24"/>
        </w:rPr>
        <w:t xml:space="preserve">om deltagande </w:t>
      </w:r>
      <w:r w:rsidR="00BB094A">
        <w:rPr>
          <w:rFonts w:asciiTheme="minorHAnsi" w:hAnsiTheme="minorHAnsi" w:cstheme="minorHAnsi"/>
          <w:bCs/>
          <w:szCs w:val="24"/>
        </w:rPr>
        <w:t xml:space="preserve">för </w:t>
      </w:r>
      <w:r w:rsidR="00FA4EC5">
        <w:rPr>
          <w:rFonts w:asciiTheme="minorHAnsi" w:hAnsiTheme="minorHAnsi" w:cstheme="minorHAnsi"/>
          <w:bCs/>
          <w:szCs w:val="24"/>
        </w:rPr>
        <w:t xml:space="preserve">att </w:t>
      </w:r>
      <w:r w:rsidR="00BB094A">
        <w:rPr>
          <w:rFonts w:asciiTheme="minorHAnsi" w:hAnsiTheme="minorHAnsi" w:cstheme="minorHAnsi"/>
          <w:bCs/>
          <w:szCs w:val="24"/>
        </w:rPr>
        <w:t>kunna stödja J</w:t>
      </w:r>
      <w:r w:rsidR="00B33BC7">
        <w:rPr>
          <w:rFonts w:asciiTheme="minorHAnsi" w:hAnsiTheme="minorHAnsi" w:cstheme="minorHAnsi"/>
          <w:bCs/>
          <w:szCs w:val="24"/>
        </w:rPr>
        <w:t>F Jönköping</w:t>
      </w:r>
      <w:r w:rsidR="00204254">
        <w:rPr>
          <w:rFonts w:asciiTheme="minorHAnsi" w:hAnsiTheme="minorHAnsi" w:cstheme="minorHAnsi"/>
          <w:bCs/>
          <w:szCs w:val="24"/>
        </w:rPr>
        <w:t xml:space="preserve"> på Elmia</w:t>
      </w:r>
      <w:r w:rsidR="00757AE9">
        <w:rPr>
          <w:rFonts w:asciiTheme="minorHAnsi" w:hAnsiTheme="minorHAnsi" w:cstheme="minorHAnsi"/>
          <w:bCs/>
          <w:szCs w:val="24"/>
        </w:rPr>
        <w:t>.</w:t>
      </w:r>
    </w:p>
    <w:p w14:paraId="2A214D7A" w14:textId="0B4E67DD" w:rsidR="00757AE9" w:rsidRPr="00A4263C" w:rsidRDefault="00757AE9" w:rsidP="00A4263C">
      <w:pPr>
        <w:pStyle w:val="Liststycke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KG informerade om planerade jägarskolor</w:t>
      </w:r>
      <w:r w:rsidR="00ED1721">
        <w:rPr>
          <w:rFonts w:asciiTheme="minorHAnsi" w:hAnsiTheme="minorHAnsi" w:cstheme="minorHAnsi"/>
          <w:bCs/>
          <w:szCs w:val="24"/>
        </w:rPr>
        <w:t xml:space="preserve"> i länet under 2025, ca </w:t>
      </w:r>
      <w:r w:rsidR="00746190">
        <w:rPr>
          <w:rFonts w:asciiTheme="minorHAnsi" w:hAnsiTheme="minorHAnsi" w:cstheme="minorHAnsi"/>
          <w:bCs/>
          <w:szCs w:val="24"/>
        </w:rPr>
        <w:t>7–8</w:t>
      </w:r>
      <w:r w:rsidR="00ED1721">
        <w:rPr>
          <w:rFonts w:asciiTheme="minorHAnsi" w:hAnsiTheme="minorHAnsi" w:cstheme="minorHAnsi"/>
          <w:bCs/>
          <w:szCs w:val="24"/>
        </w:rPr>
        <w:t xml:space="preserve"> kurser</w:t>
      </w:r>
      <w:r w:rsidR="008077E8">
        <w:rPr>
          <w:rFonts w:asciiTheme="minorHAnsi" w:hAnsiTheme="minorHAnsi" w:cstheme="minorHAnsi"/>
          <w:bCs/>
          <w:szCs w:val="24"/>
        </w:rPr>
        <w:t>.</w:t>
      </w:r>
    </w:p>
    <w:p w14:paraId="44A661D8" w14:textId="77777777" w:rsidR="00A4263C" w:rsidRDefault="00A4263C" w:rsidP="00A4263C">
      <w:pPr>
        <w:pStyle w:val="Liststycke"/>
        <w:ind w:left="643"/>
        <w:rPr>
          <w:rFonts w:asciiTheme="minorHAnsi" w:hAnsiTheme="minorHAnsi" w:cstheme="minorHAnsi"/>
          <w:b/>
          <w:szCs w:val="24"/>
        </w:rPr>
      </w:pPr>
    </w:p>
    <w:p w14:paraId="0EC44329" w14:textId="5150DBFC" w:rsidR="00824852" w:rsidRPr="006000F4" w:rsidRDefault="00824852" w:rsidP="006000F4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000F4">
        <w:rPr>
          <w:rFonts w:asciiTheme="minorHAnsi" w:hAnsiTheme="minorHAnsi" w:cstheme="minorHAnsi"/>
          <w:b/>
        </w:rPr>
        <w:t>Övriga frågor.</w:t>
      </w:r>
    </w:p>
    <w:p w14:paraId="53BE946C" w14:textId="54DDF613" w:rsidR="006000F4" w:rsidRPr="006B671F" w:rsidRDefault="006B671F" w:rsidP="006000F4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 möte angående medlemsmöte</w:t>
      </w:r>
      <w:r w:rsidR="009B50B6">
        <w:rPr>
          <w:rFonts w:asciiTheme="minorHAnsi" w:hAnsiTheme="minorHAnsi" w:cstheme="minorHAnsi"/>
          <w:bCs/>
        </w:rPr>
        <w:t>. Karin kommer med kallelse</w:t>
      </w:r>
    </w:p>
    <w:p w14:paraId="0EC4432C" w14:textId="1D79FB9F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02ED66C0" w:rsidR="00824852" w:rsidRDefault="00253C0F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Den </w:t>
      </w:r>
      <w:r w:rsidR="00EB1686">
        <w:rPr>
          <w:rFonts w:asciiTheme="minorHAnsi" w:hAnsiTheme="minorHAnsi" w:cstheme="minorHAnsi"/>
          <w:szCs w:val="24"/>
        </w:rPr>
        <w:t>1</w:t>
      </w:r>
      <w:r w:rsidR="009B50B6">
        <w:rPr>
          <w:rFonts w:asciiTheme="minorHAnsi" w:hAnsiTheme="minorHAnsi" w:cstheme="minorHAnsi"/>
          <w:szCs w:val="24"/>
        </w:rPr>
        <w:t>3 mars</w:t>
      </w:r>
      <w:r w:rsidR="0090620F">
        <w:rPr>
          <w:rFonts w:asciiTheme="minorHAnsi" w:hAnsiTheme="minorHAnsi" w:cstheme="minorHAnsi"/>
          <w:szCs w:val="24"/>
        </w:rPr>
        <w:t xml:space="preserve"> </w:t>
      </w:r>
      <w:r w:rsidR="007542BB"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</w:t>
      </w:r>
      <w:r w:rsidR="001A3B8D">
        <w:rPr>
          <w:rFonts w:asciiTheme="minorHAnsi" w:hAnsiTheme="minorHAnsi" w:cstheme="minorHAnsi"/>
          <w:szCs w:val="24"/>
        </w:rPr>
        <w:t>0</w:t>
      </w:r>
      <w:r w:rsidR="00824852" w:rsidRPr="00162463">
        <w:rPr>
          <w:rFonts w:asciiTheme="minorHAnsi" w:hAnsiTheme="minorHAnsi" w:cstheme="minorHAnsi"/>
          <w:szCs w:val="24"/>
        </w:rPr>
        <w:t>0 Sjöarp. Fika CD.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5D73FD12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7AC831AD" w:rsidR="00824852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7D7C41">
        <w:rPr>
          <w:rFonts w:asciiTheme="minorHAnsi" w:hAnsiTheme="minorHAnsi" w:cstheme="minorHAnsi"/>
          <w:szCs w:val="24"/>
        </w:rPr>
        <w:t>Hans-Olof Westerlund</w:t>
      </w:r>
    </w:p>
    <w:p w14:paraId="0EC44336" w14:textId="6B30C85F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7559" w14:textId="77777777" w:rsidR="00E8222D" w:rsidRDefault="00E8222D">
      <w:r>
        <w:separator/>
      </w:r>
    </w:p>
  </w:endnote>
  <w:endnote w:type="continuationSeparator" w:id="0">
    <w:p w14:paraId="2541A2E3" w14:textId="77777777" w:rsidR="00E8222D" w:rsidRDefault="00E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6EE9" w14:textId="77777777" w:rsidR="00E8222D" w:rsidRDefault="00E8222D">
      <w:r>
        <w:separator/>
      </w:r>
    </w:p>
  </w:footnote>
  <w:footnote w:type="continuationSeparator" w:id="0">
    <w:p w14:paraId="483717D3" w14:textId="77777777" w:rsidR="00E8222D" w:rsidRDefault="00E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15" w14:textId="57415750" w:rsidR="005B2B7D" w:rsidRDefault="00AC166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D6917ED" wp14:editId="32B4A5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1943100" r="0" b="2178050"/>
              <wp:wrapNone/>
              <wp:docPr id="148216098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EB559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17E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4.9pt;height:104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8EEB559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68B" w14:textId="6C3CEDD9" w:rsidR="005B2B7D" w:rsidRDefault="00AC166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9720BD6" wp14:editId="1F5072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1943100" r="0" b="2178050"/>
              <wp:wrapNone/>
              <wp:docPr id="70898656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5FD4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0BD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74.9pt;height:104.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2H9gEAAMw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AC85FD4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904" w14:textId="2596EB92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7709"/>
    <w:rsid w:val="00020C3A"/>
    <w:rsid w:val="0003445C"/>
    <w:rsid w:val="0004501B"/>
    <w:rsid w:val="0005052D"/>
    <w:rsid w:val="00054234"/>
    <w:rsid w:val="0005463B"/>
    <w:rsid w:val="00055C8A"/>
    <w:rsid w:val="00055F84"/>
    <w:rsid w:val="000573D8"/>
    <w:rsid w:val="00057FF0"/>
    <w:rsid w:val="0006229E"/>
    <w:rsid w:val="00065F8D"/>
    <w:rsid w:val="00074CB7"/>
    <w:rsid w:val="0007558F"/>
    <w:rsid w:val="0008312C"/>
    <w:rsid w:val="0008397A"/>
    <w:rsid w:val="00083D33"/>
    <w:rsid w:val="00084045"/>
    <w:rsid w:val="000845F1"/>
    <w:rsid w:val="000865A2"/>
    <w:rsid w:val="00094FED"/>
    <w:rsid w:val="00096955"/>
    <w:rsid w:val="00096CEE"/>
    <w:rsid w:val="000A24B7"/>
    <w:rsid w:val="000A44B4"/>
    <w:rsid w:val="000A5FE4"/>
    <w:rsid w:val="000A62A9"/>
    <w:rsid w:val="000A7C89"/>
    <w:rsid w:val="000B0548"/>
    <w:rsid w:val="000B199E"/>
    <w:rsid w:val="000B2508"/>
    <w:rsid w:val="000B3D7C"/>
    <w:rsid w:val="000B3DE2"/>
    <w:rsid w:val="000B46B5"/>
    <w:rsid w:val="000B4E4B"/>
    <w:rsid w:val="000B6DC9"/>
    <w:rsid w:val="000C0BB5"/>
    <w:rsid w:val="000C5014"/>
    <w:rsid w:val="000C575F"/>
    <w:rsid w:val="000D110A"/>
    <w:rsid w:val="000D1193"/>
    <w:rsid w:val="000D11DA"/>
    <w:rsid w:val="000D5449"/>
    <w:rsid w:val="000D5741"/>
    <w:rsid w:val="000D6CCA"/>
    <w:rsid w:val="000E15B5"/>
    <w:rsid w:val="000E3987"/>
    <w:rsid w:val="000E3A2A"/>
    <w:rsid w:val="000E4C39"/>
    <w:rsid w:val="000E5045"/>
    <w:rsid w:val="000E52E1"/>
    <w:rsid w:val="000F2680"/>
    <w:rsid w:val="000F42B1"/>
    <w:rsid w:val="000F48DA"/>
    <w:rsid w:val="000F6384"/>
    <w:rsid w:val="001000E0"/>
    <w:rsid w:val="00106DE6"/>
    <w:rsid w:val="001101F9"/>
    <w:rsid w:val="001136BD"/>
    <w:rsid w:val="00114C0E"/>
    <w:rsid w:val="0012003B"/>
    <w:rsid w:val="00120759"/>
    <w:rsid w:val="00121A71"/>
    <w:rsid w:val="00123DA5"/>
    <w:rsid w:val="00124596"/>
    <w:rsid w:val="0013464A"/>
    <w:rsid w:val="001365C1"/>
    <w:rsid w:val="001461A1"/>
    <w:rsid w:val="001468EC"/>
    <w:rsid w:val="00151B08"/>
    <w:rsid w:val="00152C4A"/>
    <w:rsid w:val="00154F1D"/>
    <w:rsid w:val="00157A2F"/>
    <w:rsid w:val="00161382"/>
    <w:rsid w:val="00162463"/>
    <w:rsid w:val="00166883"/>
    <w:rsid w:val="00166D68"/>
    <w:rsid w:val="0017017C"/>
    <w:rsid w:val="0017148C"/>
    <w:rsid w:val="00174BF0"/>
    <w:rsid w:val="00174D38"/>
    <w:rsid w:val="001774F4"/>
    <w:rsid w:val="00177713"/>
    <w:rsid w:val="00177EAE"/>
    <w:rsid w:val="00180FAD"/>
    <w:rsid w:val="00181104"/>
    <w:rsid w:val="00181439"/>
    <w:rsid w:val="00184424"/>
    <w:rsid w:val="00185CE3"/>
    <w:rsid w:val="00187D6E"/>
    <w:rsid w:val="00193227"/>
    <w:rsid w:val="00193C65"/>
    <w:rsid w:val="00196A01"/>
    <w:rsid w:val="001A1022"/>
    <w:rsid w:val="001A114D"/>
    <w:rsid w:val="001A11A0"/>
    <w:rsid w:val="001A2A5A"/>
    <w:rsid w:val="001A3B8D"/>
    <w:rsid w:val="001A53C3"/>
    <w:rsid w:val="001A7F5C"/>
    <w:rsid w:val="001B2024"/>
    <w:rsid w:val="001B2051"/>
    <w:rsid w:val="001B2F48"/>
    <w:rsid w:val="001B35E4"/>
    <w:rsid w:val="001B387D"/>
    <w:rsid w:val="001B586A"/>
    <w:rsid w:val="001B7166"/>
    <w:rsid w:val="001B7EF0"/>
    <w:rsid w:val="001C3B01"/>
    <w:rsid w:val="001C5439"/>
    <w:rsid w:val="001C7906"/>
    <w:rsid w:val="001C7C8F"/>
    <w:rsid w:val="001D046F"/>
    <w:rsid w:val="001D092F"/>
    <w:rsid w:val="001D1D5C"/>
    <w:rsid w:val="001D6194"/>
    <w:rsid w:val="001E09C4"/>
    <w:rsid w:val="001E3B97"/>
    <w:rsid w:val="001E429D"/>
    <w:rsid w:val="001E7336"/>
    <w:rsid w:val="001E77A1"/>
    <w:rsid w:val="001F0784"/>
    <w:rsid w:val="001F52AD"/>
    <w:rsid w:val="001F554F"/>
    <w:rsid w:val="00202533"/>
    <w:rsid w:val="00204254"/>
    <w:rsid w:val="00205E03"/>
    <w:rsid w:val="002070F6"/>
    <w:rsid w:val="00211D73"/>
    <w:rsid w:val="00225294"/>
    <w:rsid w:val="0022588D"/>
    <w:rsid w:val="00226B20"/>
    <w:rsid w:val="002274DB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6CC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9CB"/>
    <w:rsid w:val="00260D4C"/>
    <w:rsid w:val="002647DC"/>
    <w:rsid w:val="00264D28"/>
    <w:rsid w:val="002665B5"/>
    <w:rsid w:val="00270605"/>
    <w:rsid w:val="00272F6B"/>
    <w:rsid w:val="00280777"/>
    <w:rsid w:val="00282650"/>
    <w:rsid w:val="00282C07"/>
    <w:rsid w:val="0028376B"/>
    <w:rsid w:val="00285697"/>
    <w:rsid w:val="002871AE"/>
    <w:rsid w:val="00294A37"/>
    <w:rsid w:val="002A1605"/>
    <w:rsid w:val="002A3CFF"/>
    <w:rsid w:val="002A3F4C"/>
    <w:rsid w:val="002A54DA"/>
    <w:rsid w:val="002B0B7F"/>
    <w:rsid w:val="002B0C55"/>
    <w:rsid w:val="002B5013"/>
    <w:rsid w:val="002B57AE"/>
    <w:rsid w:val="002B6873"/>
    <w:rsid w:val="002C2391"/>
    <w:rsid w:val="002C5186"/>
    <w:rsid w:val="002C6192"/>
    <w:rsid w:val="002C78B2"/>
    <w:rsid w:val="002C7DB9"/>
    <w:rsid w:val="002D33A2"/>
    <w:rsid w:val="002D3799"/>
    <w:rsid w:val="002D4031"/>
    <w:rsid w:val="002D5A13"/>
    <w:rsid w:val="002D5AB3"/>
    <w:rsid w:val="002D7AE3"/>
    <w:rsid w:val="002D7C22"/>
    <w:rsid w:val="002D7F38"/>
    <w:rsid w:val="002E7A01"/>
    <w:rsid w:val="002F170B"/>
    <w:rsid w:val="002F2294"/>
    <w:rsid w:val="002F488E"/>
    <w:rsid w:val="002F7EB0"/>
    <w:rsid w:val="00300B5F"/>
    <w:rsid w:val="003023B4"/>
    <w:rsid w:val="003053BE"/>
    <w:rsid w:val="00306818"/>
    <w:rsid w:val="00311459"/>
    <w:rsid w:val="0031393A"/>
    <w:rsid w:val="003147A8"/>
    <w:rsid w:val="00315EF9"/>
    <w:rsid w:val="0031601E"/>
    <w:rsid w:val="00320036"/>
    <w:rsid w:val="003200D6"/>
    <w:rsid w:val="003262FA"/>
    <w:rsid w:val="00326799"/>
    <w:rsid w:val="003327E8"/>
    <w:rsid w:val="003338D5"/>
    <w:rsid w:val="00335E53"/>
    <w:rsid w:val="00335F59"/>
    <w:rsid w:val="00341302"/>
    <w:rsid w:val="003456FB"/>
    <w:rsid w:val="00352F87"/>
    <w:rsid w:val="0035585D"/>
    <w:rsid w:val="00355E2B"/>
    <w:rsid w:val="003601AC"/>
    <w:rsid w:val="0036231C"/>
    <w:rsid w:val="00365446"/>
    <w:rsid w:val="00365A46"/>
    <w:rsid w:val="00367DD6"/>
    <w:rsid w:val="0037330B"/>
    <w:rsid w:val="00373A83"/>
    <w:rsid w:val="00374FE2"/>
    <w:rsid w:val="003757C4"/>
    <w:rsid w:val="00375CB5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9B0"/>
    <w:rsid w:val="003A0D6E"/>
    <w:rsid w:val="003A4C77"/>
    <w:rsid w:val="003A5387"/>
    <w:rsid w:val="003A6055"/>
    <w:rsid w:val="003B0C0F"/>
    <w:rsid w:val="003B4762"/>
    <w:rsid w:val="003B4BB6"/>
    <w:rsid w:val="003B4D8D"/>
    <w:rsid w:val="003C597A"/>
    <w:rsid w:val="003D0231"/>
    <w:rsid w:val="003D298F"/>
    <w:rsid w:val="003D307B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1AE2"/>
    <w:rsid w:val="004043D7"/>
    <w:rsid w:val="00405932"/>
    <w:rsid w:val="00406EFE"/>
    <w:rsid w:val="0041022C"/>
    <w:rsid w:val="00414812"/>
    <w:rsid w:val="004168EA"/>
    <w:rsid w:val="0042056A"/>
    <w:rsid w:val="00420DB0"/>
    <w:rsid w:val="00421E7D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54FB"/>
    <w:rsid w:val="0044550B"/>
    <w:rsid w:val="004463DC"/>
    <w:rsid w:val="00453178"/>
    <w:rsid w:val="0045499B"/>
    <w:rsid w:val="00454B6C"/>
    <w:rsid w:val="00460018"/>
    <w:rsid w:val="004651D7"/>
    <w:rsid w:val="00472F0C"/>
    <w:rsid w:val="00474158"/>
    <w:rsid w:val="00474FA0"/>
    <w:rsid w:val="004818B3"/>
    <w:rsid w:val="00483A10"/>
    <w:rsid w:val="00484507"/>
    <w:rsid w:val="004855EB"/>
    <w:rsid w:val="00486B44"/>
    <w:rsid w:val="00487456"/>
    <w:rsid w:val="004909FA"/>
    <w:rsid w:val="00490D28"/>
    <w:rsid w:val="0049127B"/>
    <w:rsid w:val="00491587"/>
    <w:rsid w:val="00491847"/>
    <w:rsid w:val="00492388"/>
    <w:rsid w:val="00493BE1"/>
    <w:rsid w:val="00496852"/>
    <w:rsid w:val="0049734C"/>
    <w:rsid w:val="00497A2C"/>
    <w:rsid w:val="004A52EB"/>
    <w:rsid w:val="004A66E2"/>
    <w:rsid w:val="004A68F9"/>
    <w:rsid w:val="004B21B0"/>
    <w:rsid w:val="004B5E73"/>
    <w:rsid w:val="004B63AE"/>
    <w:rsid w:val="004B78A8"/>
    <w:rsid w:val="004C45BE"/>
    <w:rsid w:val="004C47D8"/>
    <w:rsid w:val="004C4F93"/>
    <w:rsid w:val="004C50C4"/>
    <w:rsid w:val="004C6437"/>
    <w:rsid w:val="004C670D"/>
    <w:rsid w:val="004D2B81"/>
    <w:rsid w:val="004D3D8C"/>
    <w:rsid w:val="004E0250"/>
    <w:rsid w:val="004E63FD"/>
    <w:rsid w:val="004E7B7B"/>
    <w:rsid w:val="004F094E"/>
    <w:rsid w:val="004F4BD9"/>
    <w:rsid w:val="004F4CC4"/>
    <w:rsid w:val="004F516E"/>
    <w:rsid w:val="00500186"/>
    <w:rsid w:val="00503BD1"/>
    <w:rsid w:val="00506FEE"/>
    <w:rsid w:val="00507119"/>
    <w:rsid w:val="005073C3"/>
    <w:rsid w:val="005110A4"/>
    <w:rsid w:val="00512218"/>
    <w:rsid w:val="00514BD9"/>
    <w:rsid w:val="00515389"/>
    <w:rsid w:val="00515FCF"/>
    <w:rsid w:val="00520C57"/>
    <w:rsid w:val="005216E1"/>
    <w:rsid w:val="00525A63"/>
    <w:rsid w:val="00527850"/>
    <w:rsid w:val="0053354D"/>
    <w:rsid w:val="00535DE6"/>
    <w:rsid w:val="005369B4"/>
    <w:rsid w:val="0053790D"/>
    <w:rsid w:val="005415DD"/>
    <w:rsid w:val="00542075"/>
    <w:rsid w:val="00542348"/>
    <w:rsid w:val="00544DB9"/>
    <w:rsid w:val="00553D8F"/>
    <w:rsid w:val="005558BF"/>
    <w:rsid w:val="00561343"/>
    <w:rsid w:val="005613FE"/>
    <w:rsid w:val="00564B9C"/>
    <w:rsid w:val="00570B38"/>
    <w:rsid w:val="00571349"/>
    <w:rsid w:val="0057178F"/>
    <w:rsid w:val="00575099"/>
    <w:rsid w:val="005767AD"/>
    <w:rsid w:val="00576E4E"/>
    <w:rsid w:val="00580735"/>
    <w:rsid w:val="0058199E"/>
    <w:rsid w:val="005852C2"/>
    <w:rsid w:val="005869C0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3C96"/>
    <w:rsid w:val="005A4925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A95"/>
    <w:rsid w:val="005C4BF8"/>
    <w:rsid w:val="005C717E"/>
    <w:rsid w:val="005D0E3B"/>
    <w:rsid w:val="005D4CFF"/>
    <w:rsid w:val="005D54F7"/>
    <w:rsid w:val="005D5CE7"/>
    <w:rsid w:val="005E19D7"/>
    <w:rsid w:val="005E1A83"/>
    <w:rsid w:val="005E4501"/>
    <w:rsid w:val="005E51F9"/>
    <w:rsid w:val="005E5B49"/>
    <w:rsid w:val="005E70F2"/>
    <w:rsid w:val="005F472C"/>
    <w:rsid w:val="005F6A1B"/>
    <w:rsid w:val="006000F4"/>
    <w:rsid w:val="0060448C"/>
    <w:rsid w:val="00604FAB"/>
    <w:rsid w:val="0060509F"/>
    <w:rsid w:val="00607339"/>
    <w:rsid w:val="006073E5"/>
    <w:rsid w:val="0061195E"/>
    <w:rsid w:val="0061528B"/>
    <w:rsid w:val="00617861"/>
    <w:rsid w:val="006205BD"/>
    <w:rsid w:val="0062071B"/>
    <w:rsid w:val="006207DB"/>
    <w:rsid w:val="00621876"/>
    <w:rsid w:val="00622B62"/>
    <w:rsid w:val="00623B45"/>
    <w:rsid w:val="00623FD8"/>
    <w:rsid w:val="006249F2"/>
    <w:rsid w:val="006279DF"/>
    <w:rsid w:val="006302EC"/>
    <w:rsid w:val="0063168D"/>
    <w:rsid w:val="006325F1"/>
    <w:rsid w:val="00632A30"/>
    <w:rsid w:val="00633253"/>
    <w:rsid w:val="006335D9"/>
    <w:rsid w:val="00633B4B"/>
    <w:rsid w:val="00640636"/>
    <w:rsid w:val="00641623"/>
    <w:rsid w:val="006465F7"/>
    <w:rsid w:val="00646AEE"/>
    <w:rsid w:val="006511E3"/>
    <w:rsid w:val="006526E9"/>
    <w:rsid w:val="006538F9"/>
    <w:rsid w:val="00653EA9"/>
    <w:rsid w:val="0066060C"/>
    <w:rsid w:val="00662BE9"/>
    <w:rsid w:val="00664AAF"/>
    <w:rsid w:val="00665D08"/>
    <w:rsid w:val="0066776C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A53"/>
    <w:rsid w:val="006B53B0"/>
    <w:rsid w:val="006B59EB"/>
    <w:rsid w:val="006B671F"/>
    <w:rsid w:val="006B760F"/>
    <w:rsid w:val="006C2A53"/>
    <w:rsid w:val="006C3DC9"/>
    <w:rsid w:val="006C6AA1"/>
    <w:rsid w:val="006C78F6"/>
    <w:rsid w:val="006D0FF2"/>
    <w:rsid w:val="006D1FCB"/>
    <w:rsid w:val="006D42F4"/>
    <w:rsid w:val="006D4427"/>
    <w:rsid w:val="006D6348"/>
    <w:rsid w:val="006D694A"/>
    <w:rsid w:val="006E6955"/>
    <w:rsid w:val="006E7AF6"/>
    <w:rsid w:val="006F62B7"/>
    <w:rsid w:val="006F76FA"/>
    <w:rsid w:val="0070017F"/>
    <w:rsid w:val="007023AA"/>
    <w:rsid w:val="00702546"/>
    <w:rsid w:val="00702E0A"/>
    <w:rsid w:val="007052DE"/>
    <w:rsid w:val="00712A85"/>
    <w:rsid w:val="00713276"/>
    <w:rsid w:val="00717C27"/>
    <w:rsid w:val="007205D0"/>
    <w:rsid w:val="007223E2"/>
    <w:rsid w:val="00726FF3"/>
    <w:rsid w:val="00734E91"/>
    <w:rsid w:val="00744D1B"/>
    <w:rsid w:val="00746190"/>
    <w:rsid w:val="007502A7"/>
    <w:rsid w:val="007503D3"/>
    <w:rsid w:val="00753571"/>
    <w:rsid w:val="007542BB"/>
    <w:rsid w:val="00754F31"/>
    <w:rsid w:val="00757AE9"/>
    <w:rsid w:val="00760244"/>
    <w:rsid w:val="007728B0"/>
    <w:rsid w:val="007732B3"/>
    <w:rsid w:val="007735F9"/>
    <w:rsid w:val="007741E3"/>
    <w:rsid w:val="007756EE"/>
    <w:rsid w:val="0077576E"/>
    <w:rsid w:val="0077755C"/>
    <w:rsid w:val="00787B94"/>
    <w:rsid w:val="007958D8"/>
    <w:rsid w:val="007C1C5B"/>
    <w:rsid w:val="007C2038"/>
    <w:rsid w:val="007D0740"/>
    <w:rsid w:val="007D1D5E"/>
    <w:rsid w:val="007D2AA0"/>
    <w:rsid w:val="007D415E"/>
    <w:rsid w:val="007D463C"/>
    <w:rsid w:val="007D4AF0"/>
    <w:rsid w:val="007D55C2"/>
    <w:rsid w:val="007D657B"/>
    <w:rsid w:val="007D709A"/>
    <w:rsid w:val="007D7A38"/>
    <w:rsid w:val="007D7C41"/>
    <w:rsid w:val="007E314A"/>
    <w:rsid w:val="007E3FF3"/>
    <w:rsid w:val="007E4B2B"/>
    <w:rsid w:val="007E55A3"/>
    <w:rsid w:val="007E5892"/>
    <w:rsid w:val="007E5E95"/>
    <w:rsid w:val="007E66B2"/>
    <w:rsid w:val="007E68C3"/>
    <w:rsid w:val="007E771D"/>
    <w:rsid w:val="007F1DB6"/>
    <w:rsid w:val="007F354B"/>
    <w:rsid w:val="007F6FD8"/>
    <w:rsid w:val="0080630A"/>
    <w:rsid w:val="008077E8"/>
    <w:rsid w:val="008100D3"/>
    <w:rsid w:val="00817092"/>
    <w:rsid w:val="00821220"/>
    <w:rsid w:val="008222B0"/>
    <w:rsid w:val="00824852"/>
    <w:rsid w:val="00832A51"/>
    <w:rsid w:val="00834880"/>
    <w:rsid w:val="00834F80"/>
    <w:rsid w:val="00835E7C"/>
    <w:rsid w:val="008366B5"/>
    <w:rsid w:val="00845E60"/>
    <w:rsid w:val="0085090D"/>
    <w:rsid w:val="008546BD"/>
    <w:rsid w:val="0085640E"/>
    <w:rsid w:val="00862C2E"/>
    <w:rsid w:val="00865200"/>
    <w:rsid w:val="008660D4"/>
    <w:rsid w:val="00867E65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09C0"/>
    <w:rsid w:val="008A196F"/>
    <w:rsid w:val="008A2099"/>
    <w:rsid w:val="008A3C15"/>
    <w:rsid w:val="008A3E4F"/>
    <w:rsid w:val="008A544C"/>
    <w:rsid w:val="008B0336"/>
    <w:rsid w:val="008C1D4C"/>
    <w:rsid w:val="008D23F0"/>
    <w:rsid w:val="008D2917"/>
    <w:rsid w:val="008D52AB"/>
    <w:rsid w:val="008D602F"/>
    <w:rsid w:val="008E101E"/>
    <w:rsid w:val="008E3D04"/>
    <w:rsid w:val="008E4F76"/>
    <w:rsid w:val="008F376B"/>
    <w:rsid w:val="008F4945"/>
    <w:rsid w:val="008F4DF1"/>
    <w:rsid w:val="008F54F2"/>
    <w:rsid w:val="008F7DBF"/>
    <w:rsid w:val="009026F5"/>
    <w:rsid w:val="009042D1"/>
    <w:rsid w:val="0090620F"/>
    <w:rsid w:val="00906331"/>
    <w:rsid w:val="00910188"/>
    <w:rsid w:val="0091039C"/>
    <w:rsid w:val="00910B95"/>
    <w:rsid w:val="0091240F"/>
    <w:rsid w:val="00915B58"/>
    <w:rsid w:val="009209D8"/>
    <w:rsid w:val="009305A2"/>
    <w:rsid w:val="00931618"/>
    <w:rsid w:val="0093295F"/>
    <w:rsid w:val="0093598F"/>
    <w:rsid w:val="00940627"/>
    <w:rsid w:val="00943E8B"/>
    <w:rsid w:val="00943F2C"/>
    <w:rsid w:val="009527C9"/>
    <w:rsid w:val="00953794"/>
    <w:rsid w:val="009617C7"/>
    <w:rsid w:val="00962632"/>
    <w:rsid w:val="00965545"/>
    <w:rsid w:val="009674A4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55ED"/>
    <w:rsid w:val="00996518"/>
    <w:rsid w:val="00997CA7"/>
    <w:rsid w:val="00997CC0"/>
    <w:rsid w:val="009A1ADD"/>
    <w:rsid w:val="009A2ECC"/>
    <w:rsid w:val="009A4987"/>
    <w:rsid w:val="009A7D4F"/>
    <w:rsid w:val="009B50B6"/>
    <w:rsid w:val="009C1DA1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A022EA"/>
    <w:rsid w:val="00A02D5C"/>
    <w:rsid w:val="00A0350C"/>
    <w:rsid w:val="00A03E75"/>
    <w:rsid w:val="00A04341"/>
    <w:rsid w:val="00A0560E"/>
    <w:rsid w:val="00A07610"/>
    <w:rsid w:val="00A079F1"/>
    <w:rsid w:val="00A1238E"/>
    <w:rsid w:val="00A1341B"/>
    <w:rsid w:val="00A2524B"/>
    <w:rsid w:val="00A26F5E"/>
    <w:rsid w:val="00A32B8F"/>
    <w:rsid w:val="00A35A98"/>
    <w:rsid w:val="00A36568"/>
    <w:rsid w:val="00A414F7"/>
    <w:rsid w:val="00A41771"/>
    <w:rsid w:val="00A4263C"/>
    <w:rsid w:val="00A45B30"/>
    <w:rsid w:val="00A46183"/>
    <w:rsid w:val="00A50BBF"/>
    <w:rsid w:val="00A52031"/>
    <w:rsid w:val="00A5397A"/>
    <w:rsid w:val="00A5775E"/>
    <w:rsid w:val="00A65033"/>
    <w:rsid w:val="00A656A5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85014"/>
    <w:rsid w:val="00A901A8"/>
    <w:rsid w:val="00A938C9"/>
    <w:rsid w:val="00A958F8"/>
    <w:rsid w:val="00AA6577"/>
    <w:rsid w:val="00AA7CD0"/>
    <w:rsid w:val="00AB08B5"/>
    <w:rsid w:val="00AB0CAF"/>
    <w:rsid w:val="00AB182C"/>
    <w:rsid w:val="00AB2240"/>
    <w:rsid w:val="00AB2C8F"/>
    <w:rsid w:val="00AB3EA2"/>
    <w:rsid w:val="00AB5D04"/>
    <w:rsid w:val="00AB744E"/>
    <w:rsid w:val="00AB7BF5"/>
    <w:rsid w:val="00AC07DE"/>
    <w:rsid w:val="00AC166A"/>
    <w:rsid w:val="00AC24D2"/>
    <w:rsid w:val="00AC3F72"/>
    <w:rsid w:val="00AC52C9"/>
    <w:rsid w:val="00AC5FF6"/>
    <w:rsid w:val="00AD1894"/>
    <w:rsid w:val="00AD295F"/>
    <w:rsid w:val="00AD32A6"/>
    <w:rsid w:val="00AD3855"/>
    <w:rsid w:val="00AD5729"/>
    <w:rsid w:val="00AD7CCF"/>
    <w:rsid w:val="00AD7CD3"/>
    <w:rsid w:val="00AD7F00"/>
    <w:rsid w:val="00AE1A5D"/>
    <w:rsid w:val="00AF08AE"/>
    <w:rsid w:val="00AF4956"/>
    <w:rsid w:val="00AF4A9D"/>
    <w:rsid w:val="00AF7925"/>
    <w:rsid w:val="00B02F99"/>
    <w:rsid w:val="00B040B5"/>
    <w:rsid w:val="00B067DD"/>
    <w:rsid w:val="00B06D9F"/>
    <w:rsid w:val="00B13990"/>
    <w:rsid w:val="00B1459A"/>
    <w:rsid w:val="00B204E4"/>
    <w:rsid w:val="00B23974"/>
    <w:rsid w:val="00B304DC"/>
    <w:rsid w:val="00B33BC7"/>
    <w:rsid w:val="00B34190"/>
    <w:rsid w:val="00B3588E"/>
    <w:rsid w:val="00B43B4C"/>
    <w:rsid w:val="00B46B1C"/>
    <w:rsid w:val="00B47C17"/>
    <w:rsid w:val="00B47D39"/>
    <w:rsid w:val="00B47E01"/>
    <w:rsid w:val="00B5233B"/>
    <w:rsid w:val="00B5545C"/>
    <w:rsid w:val="00B56258"/>
    <w:rsid w:val="00B570AA"/>
    <w:rsid w:val="00B623AC"/>
    <w:rsid w:val="00B665AB"/>
    <w:rsid w:val="00B67A55"/>
    <w:rsid w:val="00B732DE"/>
    <w:rsid w:val="00B75976"/>
    <w:rsid w:val="00B76E3A"/>
    <w:rsid w:val="00B804A5"/>
    <w:rsid w:val="00B83A42"/>
    <w:rsid w:val="00B90400"/>
    <w:rsid w:val="00B93A56"/>
    <w:rsid w:val="00B96D45"/>
    <w:rsid w:val="00BA309E"/>
    <w:rsid w:val="00BA7582"/>
    <w:rsid w:val="00BB094A"/>
    <w:rsid w:val="00BB71A8"/>
    <w:rsid w:val="00BC09D0"/>
    <w:rsid w:val="00BC1727"/>
    <w:rsid w:val="00BC19A7"/>
    <w:rsid w:val="00BD2050"/>
    <w:rsid w:val="00BD3C65"/>
    <w:rsid w:val="00BD3EB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58B4"/>
    <w:rsid w:val="00C35F4D"/>
    <w:rsid w:val="00C374FE"/>
    <w:rsid w:val="00C37657"/>
    <w:rsid w:val="00C45F34"/>
    <w:rsid w:val="00C50814"/>
    <w:rsid w:val="00C56F3C"/>
    <w:rsid w:val="00C61820"/>
    <w:rsid w:val="00C62325"/>
    <w:rsid w:val="00C66BD6"/>
    <w:rsid w:val="00C70F6F"/>
    <w:rsid w:val="00C71BE8"/>
    <w:rsid w:val="00C72667"/>
    <w:rsid w:val="00C75A3A"/>
    <w:rsid w:val="00C77D7D"/>
    <w:rsid w:val="00C802AC"/>
    <w:rsid w:val="00C85702"/>
    <w:rsid w:val="00C85D2D"/>
    <w:rsid w:val="00C9014A"/>
    <w:rsid w:val="00C9042F"/>
    <w:rsid w:val="00C96D61"/>
    <w:rsid w:val="00CA1361"/>
    <w:rsid w:val="00CA4EAE"/>
    <w:rsid w:val="00CA614C"/>
    <w:rsid w:val="00CA6F3B"/>
    <w:rsid w:val="00CB0F0C"/>
    <w:rsid w:val="00CB11EE"/>
    <w:rsid w:val="00CB24F4"/>
    <w:rsid w:val="00CB271B"/>
    <w:rsid w:val="00CB410D"/>
    <w:rsid w:val="00CB7F7E"/>
    <w:rsid w:val="00CC4B96"/>
    <w:rsid w:val="00CC5F3F"/>
    <w:rsid w:val="00CC5F9D"/>
    <w:rsid w:val="00CC75DE"/>
    <w:rsid w:val="00CD116B"/>
    <w:rsid w:val="00CD3B37"/>
    <w:rsid w:val="00CD3D94"/>
    <w:rsid w:val="00CD4458"/>
    <w:rsid w:val="00CD5524"/>
    <w:rsid w:val="00CD7866"/>
    <w:rsid w:val="00CD798C"/>
    <w:rsid w:val="00CD7A94"/>
    <w:rsid w:val="00CE0C67"/>
    <w:rsid w:val="00CE1C20"/>
    <w:rsid w:val="00CE2D2A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147FF"/>
    <w:rsid w:val="00D175E6"/>
    <w:rsid w:val="00D22173"/>
    <w:rsid w:val="00D31844"/>
    <w:rsid w:val="00D3354C"/>
    <w:rsid w:val="00D36775"/>
    <w:rsid w:val="00D36FFB"/>
    <w:rsid w:val="00D37844"/>
    <w:rsid w:val="00D404BC"/>
    <w:rsid w:val="00D40830"/>
    <w:rsid w:val="00D41EC7"/>
    <w:rsid w:val="00D467C8"/>
    <w:rsid w:val="00D53733"/>
    <w:rsid w:val="00D53B54"/>
    <w:rsid w:val="00D54F1E"/>
    <w:rsid w:val="00D637A6"/>
    <w:rsid w:val="00D645BC"/>
    <w:rsid w:val="00D66147"/>
    <w:rsid w:val="00D725CC"/>
    <w:rsid w:val="00D73ECC"/>
    <w:rsid w:val="00D7631A"/>
    <w:rsid w:val="00D76A03"/>
    <w:rsid w:val="00D7705D"/>
    <w:rsid w:val="00D7716F"/>
    <w:rsid w:val="00D77966"/>
    <w:rsid w:val="00D81567"/>
    <w:rsid w:val="00D81969"/>
    <w:rsid w:val="00D83B3B"/>
    <w:rsid w:val="00D90A95"/>
    <w:rsid w:val="00D92325"/>
    <w:rsid w:val="00D928FA"/>
    <w:rsid w:val="00D9307F"/>
    <w:rsid w:val="00D934E7"/>
    <w:rsid w:val="00D957DA"/>
    <w:rsid w:val="00DA28A3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D7598"/>
    <w:rsid w:val="00DE343B"/>
    <w:rsid w:val="00DE3E9C"/>
    <w:rsid w:val="00DE3FE3"/>
    <w:rsid w:val="00DE6E71"/>
    <w:rsid w:val="00DF014E"/>
    <w:rsid w:val="00DF030E"/>
    <w:rsid w:val="00DF0A9D"/>
    <w:rsid w:val="00DF55E8"/>
    <w:rsid w:val="00DF5A01"/>
    <w:rsid w:val="00DF6098"/>
    <w:rsid w:val="00DF7112"/>
    <w:rsid w:val="00DF740B"/>
    <w:rsid w:val="00E00CBF"/>
    <w:rsid w:val="00E021F3"/>
    <w:rsid w:val="00E10C82"/>
    <w:rsid w:val="00E10E62"/>
    <w:rsid w:val="00E221AA"/>
    <w:rsid w:val="00E326CE"/>
    <w:rsid w:val="00E41C9C"/>
    <w:rsid w:val="00E426F1"/>
    <w:rsid w:val="00E4359F"/>
    <w:rsid w:val="00E44D32"/>
    <w:rsid w:val="00E45718"/>
    <w:rsid w:val="00E507B8"/>
    <w:rsid w:val="00E52C55"/>
    <w:rsid w:val="00E53351"/>
    <w:rsid w:val="00E54E08"/>
    <w:rsid w:val="00E5639E"/>
    <w:rsid w:val="00E57A4B"/>
    <w:rsid w:val="00E613A8"/>
    <w:rsid w:val="00E633DE"/>
    <w:rsid w:val="00E64F8F"/>
    <w:rsid w:val="00E65F06"/>
    <w:rsid w:val="00E65F7F"/>
    <w:rsid w:val="00E70B7D"/>
    <w:rsid w:val="00E81886"/>
    <w:rsid w:val="00E821A9"/>
    <w:rsid w:val="00E8222D"/>
    <w:rsid w:val="00E825A0"/>
    <w:rsid w:val="00E83CCC"/>
    <w:rsid w:val="00E851B6"/>
    <w:rsid w:val="00E86DCC"/>
    <w:rsid w:val="00E870CB"/>
    <w:rsid w:val="00E874C2"/>
    <w:rsid w:val="00E91875"/>
    <w:rsid w:val="00E93D49"/>
    <w:rsid w:val="00E97705"/>
    <w:rsid w:val="00EA059F"/>
    <w:rsid w:val="00EA2003"/>
    <w:rsid w:val="00EA648D"/>
    <w:rsid w:val="00EB1686"/>
    <w:rsid w:val="00EB4030"/>
    <w:rsid w:val="00EB5B56"/>
    <w:rsid w:val="00EB7D7B"/>
    <w:rsid w:val="00EC2720"/>
    <w:rsid w:val="00ED1721"/>
    <w:rsid w:val="00ED39E5"/>
    <w:rsid w:val="00ED7F13"/>
    <w:rsid w:val="00EE53EF"/>
    <w:rsid w:val="00EE594D"/>
    <w:rsid w:val="00EE6DBF"/>
    <w:rsid w:val="00EF115F"/>
    <w:rsid w:val="00EF2679"/>
    <w:rsid w:val="00EF2A4C"/>
    <w:rsid w:val="00EF4E84"/>
    <w:rsid w:val="00EF5B74"/>
    <w:rsid w:val="00EF71F6"/>
    <w:rsid w:val="00F02E6C"/>
    <w:rsid w:val="00F07FEB"/>
    <w:rsid w:val="00F13FEC"/>
    <w:rsid w:val="00F202BB"/>
    <w:rsid w:val="00F2259C"/>
    <w:rsid w:val="00F23C7B"/>
    <w:rsid w:val="00F24229"/>
    <w:rsid w:val="00F25B58"/>
    <w:rsid w:val="00F27A5F"/>
    <w:rsid w:val="00F306DB"/>
    <w:rsid w:val="00F354FC"/>
    <w:rsid w:val="00F44939"/>
    <w:rsid w:val="00F45005"/>
    <w:rsid w:val="00F45C0C"/>
    <w:rsid w:val="00F520D1"/>
    <w:rsid w:val="00F52ADD"/>
    <w:rsid w:val="00F54585"/>
    <w:rsid w:val="00F567F5"/>
    <w:rsid w:val="00F570FF"/>
    <w:rsid w:val="00F60DAF"/>
    <w:rsid w:val="00F612BA"/>
    <w:rsid w:val="00F64B9D"/>
    <w:rsid w:val="00F708AE"/>
    <w:rsid w:val="00F76B96"/>
    <w:rsid w:val="00F80CFB"/>
    <w:rsid w:val="00F80DEB"/>
    <w:rsid w:val="00F81DDA"/>
    <w:rsid w:val="00F81E2E"/>
    <w:rsid w:val="00F84F1E"/>
    <w:rsid w:val="00F86FD1"/>
    <w:rsid w:val="00F904EC"/>
    <w:rsid w:val="00F93CBA"/>
    <w:rsid w:val="00F94FAE"/>
    <w:rsid w:val="00F95375"/>
    <w:rsid w:val="00F96549"/>
    <w:rsid w:val="00F97D16"/>
    <w:rsid w:val="00FA2706"/>
    <w:rsid w:val="00FA4E93"/>
    <w:rsid w:val="00FA4EC5"/>
    <w:rsid w:val="00FA54B2"/>
    <w:rsid w:val="00FA79D3"/>
    <w:rsid w:val="00FB01A7"/>
    <w:rsid w:val="00FB1203"/>
    <w:rsid w:val="00FB4F0E"/>
    <w:rsid w:val="00FC12A3"/>
    <w:rsid w:val="00FC13BD"/>
    <w:rsid w:val="00FC180C"/>
    <w:rsid w:val="00FC33E5"/>
    <w:rsid w:val="00FD09C6"/>
    <w:rsid w:val="00FD7CE1"/>
    <w:rsid w:val="00FE0499"/>
    <w:rsid w:val="00FE0558"/>
    <w:rsid w:val="00FE3D82"/>
    <w:rsid w:val="00FE4A20"/>
    <w:rsid w:val="00FE5452"/>
    <w:rsid w:val="00FE6C77"/>
    <w:rsid w:val="00FF0F5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2025-01-15T15:56:00Z</cp:lastPrinted>
  <dcterms:created xsi:type="dcterms:W3CDTF">2025-05-22T13:32:00Z</dcterms:created>
  <dcterms:modified xsi:type="dcterms:W3CDTF">2025-05-22T13:32:00Z</dcterms:modified>
</cp:coreProperties>
</file>