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C442E5" w14:textId="27D5FC94" w:rsidR="00FE0558" w:rsidRDefault="009100BF" w:rsidP="005558BF">
      <w:pPr>
        <w:jc w:val="center"/>
        <w:rPr>
          <w:sz w:val="36"/>
          <w:szCs w:val="36"/>
        </w:rPr>
      </w:pPr>
      <w:r>
        <w:rPr>
          <w:sz w:val="36"/>
          <w:szCs w:val="36"/>
        </w:rPr>
        <w:t>S</w:t>
      </w:r>
      <w:r w:rsidR="00F96549">
        <w:rPr>
          <w:sz w:val="36"/>
          <w:szCs w:val="36"/>
        </w:rPr>
        <w:t>tyrelsemöte</w:t>
      </w:r>
      <w:r w:rsidR="001B5AA8">
        <w:rPr>
          <w:sz w:val="36"/>
          <w:szCs w:val="36"/>
        </w:rPr>
        <w:t xml:space="preserve"> 20 mars 202</w:t>
      </w:r>
      <w:r w:rsidR="00A0560E">
        <w:rPr>
          <w:sz w:val="36"/>
          <w:szCs w:val="36"/>
        </w:rPr>
        <w:t>5</w:t>
      </w:r>
      <w:r w:rsidR="000F48DA">
        <w:rPr>
          <w:sz w:val="36"/>
          <w:szCs w:val="36"/>
        </w:rPr>
        <w:t xml:space="preserve"> på</w:t>
      </w:r>
      <w:r w:rsidR="00F96549">
        <w:rPr>
          <w:sz w:val="36"/>
          <w:szCs w:val="36"/>
        </w:rPr>
        <w:t xml:space="preserve"> Sjöarp</w:t>
      </w:r>
    </w:p>
    <w:p w14:paraId="5602DA27" w14:textId="77777777" w:rsidR="00F96549" w:rsidRDefault="00F96549" w:rsidP="00AD32A6">
      <w:pPr>
        <w:rPr>
          <w:sz w:val="36"/>
          <w:szCs w:val="36"/>
        </w:rPr>
      </w:pPr>
    </w:p>
    <w:p w14:paraId="0EC442E6" w14:textId="17CF2489" w:rsidR="0077576E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>nr</w:t>
      </w:r>
      <w:r w:rsidR="00E825A0">
        <w:rPr>
          <w:rFonts w:asciiTheme="minorHAnsi" w:hAnsiTheme="minorHAnsi" w:cstheme="minorHAnsi"/>
          <w:b/>
          <w:bCs/>
        </w:rPr>
        <w:t xml:space="preserve"> </w:t>
      </w:r>
      <w:r w:rsidR="008F7DBF">
        <w:rPr>
          <w:rFonts w:asciiTheme="minorHAnsi" w:hAnsiTheme="minorHAnsi" w:cstheme="minorHAnsi"/>
          <w:b/>
          <w:bCs/>
        </w:rPr>
        <w:t>1</w:t>
      </w:r>
      <w:r w:rsidR="001B5AA8">
        <w:rPr>
          <w:rFonts w:asciiTheme="minorHAnsi" w:hAnsiTheme="minorHAnsi" w:cstheme="minorHAnsi"/>
          <w:b/>
          <w:bCs/>
        </w:rPr>
        <w:t>2</w:t>
      </w:r>
    </w:p>
    <w:p w14:paraId="783E9614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35BDE338" w14:textId="77777777" w:rsidR="000F2680" w:rsidRDefault="00A079F1" w:rsidP="00A0560E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Närvarande:</w:t>
      </w:r>
      <w:r w:rsidR="0077576E" w:rsidRPr="00162463">
        <w:rPr>
          <w:rFonts w:asciiTheme="minorHAnsi" w:hAnsiTheme="minorHAnsi" w:cstheme="minorHAnsi"/>
        </w:rPr>
        <w:t xml:space="preserve"> CD Lundgren,</w:t>
      </w:r>
      <w:r w:rsidR="00D957DA">
        <w:rPr>
          <w:rFonts w:asciiTheme="minorHAnsi" w:hAnsiTheme="minorHAnsi" w:cstheme="minorHAnsi"/>
        </w:rPr>
        <w:t xml:space="preserve"> </w:t>
      </w:r>
      <w:r w:rsidR="001E7336" w:rsidRPr="00162463">
        <w:rPr>
          <w:rFonts w:asciiTheme="minorHAnsi" w:hAnsiTheme="minorHAnsi" w:cstheme="minorHAnsi"/>
        </w:rPr>
        <w:t xml:space="preserve">KG </w:t>
      </w:r>
      <w:r w:rsidR="0004501B" w:rsidRPr="00162463">
        <w:rPr>
          <w:rFonts w:asciiTheme="minorHAnsi" w:hAnsiTheme="minorHAnsi" w:cstheme="minorHAnsi"/>
        </w:rPr>
        <w:t>Bergqvist</w:t>
      </w:r>
      <w:r w:rsidR="0004501B">
        <w:rPr>
          <w:rFonts w:asciiTheme="minorHAnsi" w:hAnsiTheme="minorHAnsi" w:cstheme="minorHAnsi"/>
        </w:rPr>
        <w:t>,</w:t>
      </w:r>
      <w:r w:rsidR="004340E0">
        <w:rPr>
          <w:rFonts w:asciiTheme="minorHAnsi" w:hAnsiTheme="minorHAnsi" w:cstheme="minorHAnsi"/>
        </w:rPr>
        <w:t xml:space="preserve"> </w:t>
      </w:r>
      <w:r w:rsidR="004340E0" w:rsidRPr="00162463">
        <w:rPr>
          <w:rFonts w:asciiTheme="minorHAnsi" w:hAnsiTheme="minorHAnsi" w:cstheme="minorHAnsi"/>
        </w:rPr>
        <w:t>Magnus Carlsson</w:t>
      </w:r>
      <w:r w:rsidR="004340E0">
        <w:rPr>
          <w:rFonts w:asciiTheme="minorHAnsi" w:hAnsiTheme="minorHAnsi" w:cstheme="minorHAnsi"/>
        </w:rPr>
        <w:t>,</w:t>
      </w:r>
      <w:r w:rsidR="004340E0" w:rsidRPr="00A079F1">
        <w:rPr>
          <w:rFonts w:asciiTheme="minorHAnsi" w:hAnsiTheme="minorHAnsi" w:cstheme="minorHAnsi"/>
        </w:rPr>
        <w:t xml:space="preserve"> </w:t>
      </w:r>
      <w:r w:rsidR="00A0560E">
        <w:rPr>
          <w:rFonts w:asciiTheme="minorHAnsi" w:hAnsiTheme="minorHAnsi" w:cstheme="minorHAnsi"/>
        </w:rPr>
        <w:t>Mats Dalen</w:t>
      </w:r>
      <w:r w:rsidR="000F2680">
        <w:rPr>
          <w:rFonts w:asciiTheme="minorHAnsi" w:hAnsiTheme="minorHAnsi" w:cstheme="minorHAnsi"/>
        </w:rPr>
        <w:t>,</w:t>
      </w:r>
      <w:r w:rsidR="00A0560E" w:rsidRPr="00A0560E">
        <w:rPr>
          <w:rFonts w:asciiTheme="minorHAnsi" w:hAnsiTheme="minorHAnsi" w:cstheme="minorHAnsi"/>
        </w:rPr>
        <w:t xml:space="preserve"> </w:t>
      </w:r>
      <w:r w:rsidR="00A0560E" w:rsidRPr="00162463">
        <w:rPr>
          <w:rFonts w:asciiTheme="minorHAnsi" w:hAnsiTheme="minorHAnsi" w:cstheme="minorHAnsi"/>
        </w:rPr>
        <w:t>Kent Löving</w:t>
      </w:r>
      <w:r w:rsidR="00A0560E">
        <w:rPr>
          <w:rFonts w:asciiTheme="minorHAnsi" w:hAnsiTheme="minorHAnsi" w:cstheme="minorHAnsi"/>
        </w:rPr>
        <w:t xml:space="preserve">, </w:t>
      </w:r>
    </w:p>
    <w:p w14:paraId="405F8411" w14:textId="17B32CFE" w:rsidR="002D5AB3" w:rsidRDefault="00832A51" w:rsidP="00A056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Hans-Olov Westerlund</w:t>
      </w:r>
      <w:r w:rsidR="00496852">
        <w:rPr>
          <w:rFonts w:asciiTheme="minorHAnsi" w:hAnsiTheme="minorHAnsi" w:cstheme="minorHAnsi"/>
        </w:rPr>
        <w:t>,</w:t>
      </w:r>
      <w:r w:rsidR="003200D6">
        <w:rPr>
          <w:rFonts w:asciiTheme="minorHAnsi" w:hAnsiTheme="minorHAnsi" w:cstheme="minorHAnsi"/>
        </w:rPr>
        <w:t xml:space="preserve"> Magnus Petersson</w:t>
      </w:r>
      <w:r w:rsidR="00496852">
        <w:rPr>
          <w:rFonts w:asciiTheme="minorHAnsi" w:hAnsiTheme="minorHAnsi" w:cstheme="minorHAnsi"/>
        </w:rPr>
        <w:t>,</w:t>
      </w:r>
      <w:r w:rsidR="003200D6">
        <w:rPr>
          <w:rFonts w:asciiTheme="minorHAnsi" w:hAnsiTheme="minorHAnsi" w:cstheme="minorHAnsi"/>
        </w:rPr>
        <w:t xml:space="preserve"> </w:t>
      </w:r>
      <w:r w:rsidR="001B5AA8">
        <w:rPr>
          <w:rFonts w:asciiTheme="minorHAnsi" w:hAnsiTheme="minorHAnsi" w:cstheme="minorHAnsi"/>
        </w:rPr>
        <w:t>John</w:t>
      </w:r>
      <w:r w:rsidR="001B5AA8" w:rsidRPr="00162463">
        <w:rPr>
          <w:rFonts w:asciiTheme="minorHAnsi" w:hAnsiTheme="minorHAnsi" w:cstheme="minorHAnsi"/>
        </w:rPr>
        <w:t xml:space="preserve"> Nilsson</w:t>
      </w:r>
      <w:r w:rsidR="001B5AA8">
        <w:rPr>
          <w:rFonts w:asciiTheme="minorHAnsi" w:hAnsiTheme="minorHAnsi" w:cstheme="minorHAnsi"/>
        </w:rPr>
        <w:t xml:space="preserve"> (Webb), </w:t>
      </w:r>
      <w:r w:rsidR="001B5AA8" w:rsidRPr="00162463">
        <w:rPr>
          <w:rFonts w:asciiTheme="minorHAnsi" w:hAnsiTheme="minorHAnsi" w:cstheme="minorHAnsi"/>
        </w:rPr>
        <w:t>Per Enberg</w:t>
      </w:r>
      <w:r w:rsidR="001B5AA8">
        <w:rPr>
          <w:rFonts w:asciiTheme="minorHAnsi" w:hAnsiTheme="minorHAnsi" w:cstheme="minorHAnsi"/>
        </w:rPr>
        <w:t xml:space="preserve"> (webb)</w:t>
      </w:r>
    </w:p>
    <w:p w14:paraId="30DB6EE6" w14:textId="08F3A9A7" w:rsidR="005767AD" w:rsidRDefault="0077576E" w:rsidP="00E825A0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Ej närvarande</w:t>
      </w:r>
      <w:r w:rsidR="00744D1B">
        <w:rPr>
          <w:rFonts w:asciiTheme="minorHAnsi" w:hAnsiTheme="minorHAnsi" w:cstheme="minorHAnsi"/>
        </w:rPr>
        <w:t>:</w:t>
      </w:r>
      <w:r w:rsidR="00E825A0">
        <w:rPr>
          <w:rFonts w:asciiTheme="minorHAnsi" w:hAnsiTheme="minorHAnsi" w:cstheme="minorHAnsi"/>
        </w:rPr>
        <w:t xml:space="preserve"> </w:t>
      </w:r>
      <w:r w:rsidR="004C50C4" w:rsidRPr="00162463">
        <w:rPr>
          <w:rFonts w:asciiTheme="minorHAnsi" w:hAnsiTheme="minorHAnsi" w:cstheme="minorHAnsi"/>
        </w:rPr>
        <w:t>Jessica Svensson,</w:t>
      </w:r>
      <w:r w:rsidR="004C50C4" w:rsidRPr="00226B20">
        <w:rPr>
          <w:rFonts w:asciiTheme="minorHAnsi" w:hAnsiTheme="minorHAnsi" w:cstheme="minorHAnsi"/>
        </w:rPr>
        <w:t xml:space="preserve"> </w:t>
      </w:r>
      <w:r w:rsidR="003200D6" w:rsidRPr="00162463">
        <w:rPr>
          <w:rFonts w:asciiTheme="minorHAnsi" w:hAnsiTheme="minorHAnsi" w:cstheme="minorHAnsi"/>
        </w:rPr>
        <w:t>Linda Mattisson-Olsson</w:t>
      </w:r>
    </w:p>
    <w:p w14:paraId="72785296" w14:textId="41460475" w:rsidR="00E825A0" w:rsidRPr="00162463" w:rsidRDefault="003200D6" w:rsidP="00E825A0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>Hampus Nilsson</w:t>
      </w:r>
      <w:r w:rsidR="001B5AA8">
        <w:rPr>
          <w:rFonts w:asciiTheme="minorHAnsi" w:hAnsiTheme="minorHAnsi" w:cstheme="minorHAnsi"/>
        </w:rPr>
        <w:t xml:space="preserve"> </w:t>
      </w:r>
      <w:r w:rsidR="001B5AA8" w:rsidRPr="00162463">
        <w:rPr>
          <w:rFonts w:asciiTheme="minorHAnsi" w:hAnsiTheme="minorHAnsi" w:cstheme="minorHAnsi"/>
        </w:rPr>
        <w:t xml:space="preserve">Karin </w:t>
      </w:r>
      <w:proofErr w:type="spellStart"/>
      <w:r w:rsidR="001B5AA8" w:rsidRPr="00162463">
        <w:rPr>
          <w:rFonts w:asciiTheme="minorHAnsi" w:hAnsiTheme="minorHAnsi" w:cstheme="minorHAnsi"/>
        </w:rPr>
        <w:t>Stoeckmann</w:t>
      </w:r>
      <w:proofErr w:type="spellEnd"/>
      <w:r w:rsidR="001B5AA8">
        <w:rPr>
          <w:rFonts w:asciiTheme="minorHAnsi" w:hAnsiTheme="minorHAnsi" w:cstheme="minorHAnsi"/>
        </w:rPr>
        <w:t xml:space="preserve">                  </w:t>
      </w:r>
    </w:p>
    <w:p w14:paraId="0EC442E8" w14:textId="0D052B4C" w:rsidR="0077576E" w:rsidRDefault="0077576E" w:rsidP="00AD32A6">
      <w:pPr>
        <w:rPr>
          <w:rFonts w:asciiTheme="minorHAnsi" w:hAnsiTheme="minorHAnsi" w:cstheme="minorHAnsi"/>
        </w:rPr>
      </w:pPr>
    </w:p>
    <w:p w14:paraId="0EC442EA" w14:textId="5AB2DCEA" w:rsidR="0077576E" w:rsidRPr="00162463" w:rsidRDefault="001B7166" w:rsidP="007E66B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77576E"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0EC442EB" w14:textId="473C28F9" w:rsidR="0077576E" w:rsidRPr="00162463" w:rsidRDefault="000D5741" w:rsidP="0077576E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CD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0EC442ED" w14:textId="2D77743C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0EC442EE" w14:textId="37A2EB6E" w:rsidR="004417BA" w:rsidRPr="00162463" w:rsidRDefault="00757489" w:rsidP="005C2FC0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0F5BFB">
        <w:rPr>
          <w:rFonts w:asciiTheme="minorHAnsi" w:hAnsiTheme="minorHAnsi" w:cstheme="minorHAnsi"/>
          <w:szCs w:val="24"/>
        </w:rPr>
        <w:t xml:space="preserve">Magnus </w:t>
      </w:r>
      <w:r w:rsidR="000803CF">
        <w:rPr>
          <w:rFonts w:asciiTheme="minorHAnsi" w:hAnsiTheme="minorHAnsi" w:cstheme="minorHAnsi"/>
          <w:szCs w:val="24"/>
        </w:rPr>
        <w:t>P</w:t>
      </w:r>
      <w:r w:rsidR="000F5BFB">
        <w:rPr>
          <w:rFonts w:asciiTheme="minorHAnsi" w:hAnsiTheme="minorHAnsi" w:cstheme="minorHAnsi"/>
          <w:szCs w:val="24"/>
        </w:rPr>
        <w:t>etersson</w:t>
      </w:r>
      <w:r w:rsidR="00084045">
        <w:rPr>
          <w:rFonts w:asciiTheme="minorHAnsi" w:hAnsiTheme="minorHAnsi" w:cstheme="minorHAnsi"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szCs w:val="24"/>
        </w:rPr>
        <w:t>valdes till justerare</w:t>
      </w:r>
    </w:p>
    <w:p w14:paraId="0EC442F0" w14:textId="517641B5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0EC442F1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0EC442F3" w14:textId="7B42EC75" w:rsidR="004417BA" w:rsidRPr="00162463" w:rsidRDefault="001B7166" w:rsidP="00BE1EE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Föregående</w:t>
      </w:r>
      <w:r w:rsidR="001365C1"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protokoll</w:t>
      </w:r>
    </w:p>
    <w:p w14:paraId="0EC442F4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0EC442F6" w14:textId="26E00595" w:rsidR="004417BA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3464A">
        <w:rPr>
          <w:rFonts w:asciiTheme="minorHAnsi" w:hAnsiTheme="minorHAnsi" w:cstheme="minorHAnsi"/>
          <w:b/>
          <w:szCs w:val="24"/>
        </w:rPr>
        <w:t>Ekonomi</w:t>
      </w:r>
    </w:p>
    <w:p w14:paraId="0EC442F9" w14:textId="08774D07" w:rsidR="004417BA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4A68F9">
        <w:rPr>
          <w:rFonts w:asciiTheme="minorHAnsi" w:hAnsiTheme="minorHAnsi" w:cstheme="minorHAnsi"/>
          <w:b/>
          <w:szCs w:val="24"/>
        </w:rPr>
        <w:t>Arbetsgrupper</w:t>
      </w:r>
    </w:p>
    <w:p w14:paraId="17AD6B05" w14:textId="2E731923" w:rsidR="0018265C" w:rsidRDefault="003560D2" w:rsidP="00A656A5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Nedan arbetsgrupper </w:t>
      </w:r>
      <w:r w:rsidR="0018265C">
        <w:rPr>
          <w:rFonts w:asciiTheme="minorHAnsi" w:hAnsiTheme="minorHAnsi" w:cstheme="minorHAnsi"/>
          <w:bCs/>
          <w:szCs w:val="24"/>
        </w:rPr>
        <w:t xml:space="preserve">skall </w:t>
      </w:r>
      <w:r w:rsidR="00632FA1">
        <w:rPr>
          <w:rFonts w:asciiTheme="minorHAnsi" w:hAnsiTheme="minorHAnsi" w:cstheme="minorHAnsi"/>
          <w:bCs/>
          <w:szCs w:val="24"/>
        </w:rPr>
        <w:t xml:space="preserve">lämna </w:t>
      </w:r>
      <w:r w:rsidR="00530C14">
        <w:rPr>
          <w:rFonts w:asciiTheme="minorHAnsi" w:hAnsiTheme="minorHAnsi" w:cstheme="minorHAnsi"/>
          <w:bCs/>
          <w:szCs w:val="24"/>
        </w:rPr>
        <w:t>förslag på</w:t>
      </w:r>
      <w:r w:rsidR="0018265C">
        <w:rPr>
          <w:rFonts w:asciiTheme="minorHAnsi" w:hAnsiTheme="minorHAnsi" w:cstheme="minorHAnsi"/>
          <w:bCs/>
          <w:szCs w:val="24"/>
        </w:rPr>
        <w:t xml:space="preserve"> planering för 2025</w:t>
      </w:r>
    </w:p>
    <w:p w14:paraId="11049650" w14:textId="109828E9" w:rsidR="00A656A5" w:rsidRDefault="0018265C" w:rsidP="00A656A5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Klövvilt, skytte och rovdjur </w:t>
      </w:r>
      <w:r w:rsidR="00F96D15">
        <w:rPr>
          <w:rFonts w:asciiTheme="minorHAnsi" w:hAnsiTheme="minorHAnsi" w:cstheme="minorHAnsi"/>
          <w:bCs/>
          <w:szCs w:val="24"/>
        </w:rPr>
        <w:t>(</w:t>
      </w:r>
      <w:r>
        <w:rPr>
          <w:rFonts w:asciiTheme="minorHAnsi" w:hAnsiTheme="minorHAnsi" w:cstheme="minorHAnsi"/>
          <w:bCs/>
          <w:szCs w:val="24"/>
        </w:rPr>
        <w:t>Magnus C</w:t>
      </w:r>
      <w:r w:rsidR="00F96D15">
        <w:rPr>
          <w:rFonts w:asciiTheme="minorHAnsi" w:hAnsiTheme="minorHAnsi" w:cstheme="minorHAnsi"/>
          <w:bCs/>
          <w:szCs w:val="24"/>
        </w:rPr>
        <w:t>)</w:t>
      </w:r>
      <w:r>
        <w:rPr>
          <w:rFonts w:asciiTheme="minorHAnsi" w:hAnsiTheme="minorHAnsi" w:cstheme="minorHAnsi"/>
          <w:bCs/>
          <w:szCs w:val="24"/>
        </w:rPr>
        <w:t xml:space="preserve">, </w:t>
      </w:r>
      <w:r w:rsidR="005D5C7E">
        <w:rPr>
          <w:rFonts w:asciiTheme="minorHAnsi" w:hAnsiTheme="minorHAnsi" w:cstheme="minorHAnsi"/>
          <w:bCs/>
          <w:szCs w:val="24"/>
        </w:rPr>
        <w:t xml:space="preserve">Jägarexamen </w:t>
      </w:r>
      <w:r w:rsidR="00F96D15">
        <w:rPr>
          <w:rFonts w:asciiTheme="minorHAnsi" w:hAnsiTheme="minorHAnsi" w:cstheme="minorHAnsi"/>
          <w:bCs/>
          <w:szCs w:val="24"/>
        </w:rPr>
        <w:t>(</w:t>
      </w:r>
      <w:r w:rsidR="005D5C7E">
        <w:rPr>
          <w:rFonts w:asciiTheme="minorHAnsi" w:hAnsiTheme="minorHAnsi" w:cstheme="minorHAnsi"/>
          <w:bCs/>
          <w:szCs w:val="24"/>
        </w:rPr>
        <w:t>KG</w:t>
      </w:r>
      <w:r w:rsidR="00F96D15">
        <w:rPr>
          <w:rFonts w:asciiTheme="minorHAnsi" w:hAnsiTheme="minorHAnsi" w:cstheme="minorHAnsi"/>
          <w:bCs/>
          <w:szCs w:val="24"/>
        </w:rPr>
        <w:t>)</w:t>
      </w:r>
      <w:r w:rsidR="005D5C7E">
        <w:rPr>
          <w:rFonts w:asciiTheme="minorHAnsi" w:hAnsiTheme="minorHAnsi" w:cstheme="minorHAnsi"/>
          <w:bCs/>
          <w:szCs w:val="24"/>
        </w:rPr>
        <w:t xml:space="preserve"> </w:t>
      </w:r>
    </w:p>
    <w:p w14:paraId="7AEACE6C" w14:textId="09AFEC79" w:rsidR="008E3D04" w:rsidRPr="00BD3EB5" w:rsidRDefault="00DE6FAC" w:rsidP="00A656A5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CD kollar med Fredrik Jönsson om datum för </w:t>
      </w:r>
      <w:r w:rsidR="00F96D15">
        <w:rPr>
          <w:rFonts w:asciiTheme="minorHAnsi" w:hAnsiTheme="minorHAnsi" w:cstheme="minorHAnsi"/>
          <w:bCs/>
          <w:szCs w:val="24"/>
        </w:rPr>
        <w:t>provledarträff</w:t>
      </w:r>
    </w:p>
    <w:p w14:paraId="0EC442FC" w14:textId="66BB5D18" w:rsidR="004417BA" w:rsidRDefault="004417BA" w:rsidP="006E7AF6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6E7AF6">
        <w:rPr>
          <w:rFonts w:asciiTheme="minorHAnsi" w:hAnsiTheme="minorHAnsi" w:cstheme="minorHAnsi"/>
          <w:b/>
        </w:rPr>
        <w:t>Förbundet central</w:t>
      </w:r>
    </w:p>
    <w:p w14:paraId="49C544F3" w14:textId="1F123C06" w:rsidR="008947C8" w:rsidRPr="003B4BB6" w:rsidRDefault="00CD116B" w:rsidP="00AD7CCF">
      <w:pPr>
        <w:ind w:left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8</w:t>
      </w:r>
      <w:r w:rsidR="00CF4CF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</w:r>
      <w:r w:rsidR="008760C1" w:rsidRPr="00CD116B">
        <w:rPr>
          <w:rFonts w:asciiTheme="minorHAnsi" w:hAnsiTheme="minorHAnsi" w:cstheme="minorHAnsi"/>
          <w:b/>
        </w:rPr>
        <w:t>Förbundet regionalt</w:t>
      </w:r>
      <w:r w:rsidR="003B4BB6">
        <w:rPr>
          <w:rFonts w:asciiTheme="minorHAnsi" w:hAnsiTheme="minorHAnsi" w:cstheme="minorHAnsi"/>
          <w:bCs/>
        </w:rPr>
        <w:tab/>
      </w:r>
    </w:p>
    <w:p w14:paraId="6D0691B6" w14:textId="1AD1E2EA" w:rsidR="007E5892" w:rsidRDefault="001B7166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A95">
        <w:rPr>
          <w:rFonts w:asciiTheme="minorHAnsi" w:hAnsiTheme="minorHAnsi" w:cstheme="minorHAnsi"/>
          <w:b/>
        </w:rPr>
        <w:t xml:space="preserve"> </w:t>
      </w:r>
      <w:r w:rsidR="007F6FD8" w:rsidRPr="005C4A95">
        <w:rPr>
          <w:rFonts w:asciiTheme="minorHAnsi" w:hAnsiTheme="minorHAnsi" w:cstheme="minorHAnsi"/>
          <w:b/>
        </w:rPr>
        <w:t>Länsföreningen</w:t>
      </w:r>
    </w:p>
    <w:p w14:paraId="5C4CF083" w14:textId="77777777" w:rsidR="00737F34" w:rsidRDefault="00632FA1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Valberedning informerade om </w:t>
      </w:r>
      <w:r w:rsidR="00A3277D">
        <w:rPr>
          <w:rFonts w:asciiTheme="minorHAnsi" w:hAnsiTheme="minorHAnsi" w:cstheme="minorHAnsi"/>
          <w:bCs/>
        </w:rPr>
        <w:t xml:space="preserve">aktuellt läge inför årsstämman </w:t>
      </w:r>
    </w:p>
    <w:p w14:paraId="60416870" w14:textId="77777777" w:rsidR="00CE41F9" w:rsidRDefault="00FC14E0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Arbetsgrupper skall </w:t>
      </w:r>
      <w:r w:rsidR="000E1BF2">
        <w:rPr>
          <w:rFonts w:asciiTheme="minorHAnsi" w:hAnsiTheme="minorHAnsi" w:cstheme="minorHAnsi"/>
          <w:bCs/>
        </w:rPr>
        <w:t>säkerställa</w:t>
      </w:r>
      <w:r w:rsidR="003D0462">
        <w:rPr>
          <w:rFonts w:asciiTheme="minorHAnsi" w:hAnsiTheme="minorHAnsi" w:cstheme="minorHAnsi"/>
          <w:bCs/>
        </w:rPr>
        <w:t xml:space="preserve"> att man har styrelsen</w:t>
      </w:r>
      <w:r w:rsidR="000A27D4">
        <w:rPr>
          <w:rFonts w:asciiTheme="minorHAnsi" w:hAnsiTheme="minorHAnsi" w:cstheme="minorHAnsi"/>
          <w:bCs/>
        </w:rPr>
        <w:t>s</w:t>
      </w:r>
      <w:r w:rsidR="003D0462">
        <w:rPr>
          <w:rFonts w:asciiTheme="minorHAnsi" w:hAnsiTheme="minorHAnsi" w:cstheme="minorHAnsi"/>
          <w:bCs/>
        </w:rPr>
        <w:t xml:space="preserve"> mandat/beslut</w:t>
      </w:r>
      <w:r w:rsidR="000E1BF2">
        <w:rPr>
          <w:rFonts w:asciiTheme="minorHAnsi" w:hAnsiTheme="minorHAnsi" w:cstheme="minorHAnsi"/>
          <w:bCs/>
        </w:rPr>
        <w:t xml:space="preserve"> </w:t>
      </w:r>
      <w:r w:rsidR="000A27D4">
        <w:rPr>
          <w:rFonts w:asciiTheme="minorHAnsi" w:hAnsiTheme="minorHAnsi" w:cstheme="minorHAnsi"/>
          <w:bCs/>
        </w:rPr>
        <w:t>för</w:t>
      </w:r>
      <w:r w:rsidR="003D0462">
        <w:rPr>
          <w:rFonts w:asciiTheme="minorHAnsi" w:hAnsiTheme="minorHAnsi" w:cstheme="minorHAnsi"/>
          <w:bCs/>
        </w:rPr>
        <w:t xml:space="preserve"> möten, resor </w:t>
      </w:r>
      <w:r w:rsidR="000A27D4">
        <w:rPr>
          <w:rFonts w:asciiTheme="minorHAnsi" w:hAnsiTheme="minorHAnsi" w:cstheme="minorHAnsi"/>
          <w:bCs/>
        </w:rPr>
        <w:t>eller annat som berö</w:t>
      </w:r>
      <w:r w:rsidR="007C4095">
        <w:rPr>
          <w:rFonts w:asciiTheme="minorHAnsi" w:hAnsiTheme="minorHAnsi" w:cstheme="minorHAnsi"/>
          <w:bCs/>
        </w:rPr>
        <w:t>r arbetsgruppen. Generellt</w:t>
      </w:r>
      <w:r w:rsidR="000A27D4">
        <w:rPr>
          <w:rFonts w:asciiTheme="minorHAnsi" w:hAnsiTheme="minorHAnsi" w:cstheme="minorHAnsi"/>
          <w:bCs/>
        </w:rPr>
        <w:t xml:space="preserve"> </w:t>
      </w:r>
      <w:r w:rsidR="007C4095">
        <w:rPr>
          <w:rFonts w:asciiTheme="minorHAnsi" w:hAnsiTheme="minorHAnsi" w:cstheme="minorHAnsi"/>
          <w:bCs/>
        </w:rPr>
        <w:t>skall alltid styrelsen</w:t>
      </w:r>
      <w:r w:rsidR="00CD2169">
        <w:rPr>
          <w:rFonts w:asciiTheme="minorHAnsi" w:hAnsiTheme="minorHAnsi" w:cstheme="minorHAnsi"/>
          <w:bCs/>
        </w:rPr>
        <w:t>s uppfattning</w:t>
      </w:r>
      <w:r w:rsidR="00EA7697">
        <w:rPr>
          <w:rFonts w:asciiTheme="minorHAnsi" w:hAnsiTheme="minorHAnsi" w:cstheme="minorHAnsi"/>
          <w:bCs/>
        </w:rPr>
        <w:t xml:space="preserve"> </w:t>
      </w:r>
      <w:r w:rsidR="00733A74">
        <w:rPr>
          <w:rFonts w:asciiTheme="minorHAnsi" w:hAnsiTheme="minorHAnsi" w:cstheme="minorHAnsi"/>
          <w:bCs/>
        </w:rPr>
        <w:t xml:space="preserve">i </w:t>
      </w:r>
      <w:r w:rsidR="00664F59">
        <w:rPr>
          <w:rFonts w:asciiTheme="minorHAnsi" w:hAnsiTheme="minorHAnsi" w:cstheme="minorHAnsi"/>
          <w:bCs/>
        </w:rPr>
        <w:t xml:space="preserve">ärenden </w:t>
      </w:r>
      <w:r w:rsidR="00CE41F9">
        <w:rPr>
          <w:rFonts w:asciiTheme="minorHAnsi" w:hAnsiTheme="minorHAnsi" w:cstheme="minorHAnsi"/>
          <w:bCs/>
        </w:rPr>
        <w:t>beaktas.</w:t>
      </w:r>
    </w:p>
    <w:p w14:paraId="434D50DA" w14:textId="64BBF8D3" w:rsidR="006B760F" w:rsidRDefault="00664F59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Styrelsen</w:t>
      </w:r>
      <w:r w:rsidR="00182C0F">
        <w:rPr>
          <w:rFonts w:asciiTheme="minorHAnsi" w:hAnsiTheme="minorHAnsi" w:cstheme="minorHAnsi"/>
          <w:bCs/>
        </w:rPr>
        <w:t xml:space="preserve"> </w:t>
      </w:r>
      <w:r w:rsidR="00757489">
        <w:rPr>
          <w:rFonts w:asciiTheme="minorHAnsi" w:hAnsiTheme="minorHAnsi" w:cstheme="minorHAnsi"/>
          <w:bCs/>
        </w:rPr>
        <w:t xml:space="preserve">beslutade att </w:t>
      </w:r>
      <w:r w:rsidR="00920CFD">
        <w:rPr>
          <w:rFonts w:asciiTheme="minorHAnsi" w:hAnsiTheme="minorHAnsi" w:cstheme="minorHAnsi"/>
          <w:bCs/>
        </w:rPr>
        <w:t xml:space="preserve">nominera </w:t>
      </w:r>
      <w:r w:rsidR="00CE41F9">
        <w:rPr>
          <w:rFonts w:asciiTheme="minorHAnsi" w:hAnsiTheme="minorHAnsi" w:cstheme="minorHAnsi"/>
          <w:bCs/>
        </w:rPr>
        <w:t xml:space="preserve">Ove Johansson </w:t>
      </w:r>
      <w:r w:rsidR="0080715D">
        <w:rPr>
          <w:rFonts w:asciiTheme="minorHAnsi" w:hAnsiTheme="minorHAnsi" w:cstheme="minorHAnsi"/>
          <w:bCs/>
        </w:rPr>
        <w:t xml:space="preserve">till </w:t>
      </w:r>
      <w:r w:rsidR="00562EAE">
        <w:rPr>
          <w:rFonts w:asciiTheme="minorHAnsi" w:hAnsiTheme="minorHAnsi" w:cstheme="minorHAnsi"/>
          <w:bCs/>
        </w:rPr>
        <w:t xml:space="preserve">JFB representant i VFD </w:t>
      </w:r>
      <w:r w:rsidR="006B760F">
        <w:rPr>
          <w:rFonts w:asciiTheme="minorHAnsi" w:hAnsiTheme="minorHAnsi" w:cstheme="minorHAnsi"/>
          <w:bCs/>
        </w:rPr>
        <w:t xml:space="preserve"> </w:t>
      </w:r>
    </w:p>
    <w:p w14:paraId="761402D5" w14:textId="3D652B97" w:rsidR="00523BB9" w:rsidRDefault="00523BB9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Styrelsen beslutade att inköpa 1st </w:t>
      </w:r>
      <w:proofErr w:type="spellStart"/>
      <w:r>
        <w:rPr>
          <w:rFonts w:asciiTheme="minorHAnsi" w:hAnsiTheme="minorHAnsi" w:cstheme="minorHAnsi"/>
          <w:bCs/>
        </w:rPr>
        <w:t>hjärstartare</w:t>
      </w:r>
      <w:proofErr w:type="spellEnd"/>
      <w:r w:rsidR="00956F62">
        <w:rPr>
          <w:rFonts w:asciiTheme="minorHAnsi" w:hAnsiTheme="minorHAnsi" w:cstheme="minorHAnsi"/>
          <w:bCs/>
        </w:rPr>
        <w:t xml:space="preserve"> till föreningen. KG </w:t>
      </w:r>
      <w:r w:rsidR="00F741C5">
        <w:rPr>
          <w:rFonts w:asciiTheme="minorHAnsi" w:hAnsiTheme="minorHAnsi" w:cstheme="minorHAnsi"/>
          <w:bCs/>
        </w:rPr>
        <w:t>har</w:t>
      </w:r>
      <w:r w:rsidR="00164163">
        <w:rPr>
          <w:rFonts w:asciiTheme="minorHAnsi" w:hAnsiTheme="minorHAnsi" w:cstheme="minorHAnsi"/>
          <w:bCs/>
        </w:rPr>
        <w:t xml:space="preserve"> u</w:t>
      </w:r>
      <w:r w:rsidR="00F741C5">
        <w:rPr>
          <w:rFonts w:asciiTheme="minorHAnsi" w:hAnsiTheme="minorHAnsi" w:cstheme="minorHAnsi"/>
          <w:bCs/>
        </w:rPr>
        <w:t>ppgiften</w:t>
      </w:r>
    </w:p>
    <w:p w14:paraId="25FD9C61" w14:textId="79A44984" w:rsidR="003A09B0" w:rsidRDefault="00B81454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Styrelsen beslutade att skicka Linda Mattisson-Olsson till </w:t>
      </w:r>
      <w:r w:rsidR="00F2035A">
        <w:rPr>
          <w:rFonts w:asciiTheme="minorHAnsi" w:hAnsiTheme="minorHAnsi" w:cstheme="minorHAnsi"/>
          <w:bCs/>
        </w:rPr>
        <w:t>skyttekompetensutvecklings möte på Öster-Malma</w:t>
      </w:r>
    </w:p>
    <w:p w14:paraId="16516C12" w14:textId="18A1BD4E" w:rsidR="00471BF7" w:rsidRDefault="00471BF7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Kretsmöte </w:t>
      </w:r>
      <w:r w:rsidR="00E10644">
        <w:rPr>
          <w:rFonts w:asciiTheme="minorHAnsi" w:hAnsiTheme="minorHAnsi" w:cstheme="minorHAnsi"/>
          <w:bCs/>
        </w:rPr>
        <w:t>genomförs</w:t>
      </w:r>
      <w:r>
        <w:rPr>
          <w:rFonts w:asciiTheme="minorHAnsi" w:hAnsiTheme="minorHAnsi" w:cstheme="minorHAnsi"/>
          <w:bCs/>
        </w:rPr>
        <w:t xml:space="preserve"> i maj</w:t>
      </w:r>
      <w:r w:rsidR="00E10644">
        <w:rPr>
          <w:rFonts w:asciiTheme="minorHAnsi" w:hAnsiTheme="minorHAnsi" w:cstheme="minorHAnsi"/>
          <w:bCs/>
        </w:rPr>
        <w:t xml:space="preserve"> på Räntemåla gård</w:t>
      </w:r>
      <w:r w:rsidR="00F741C5">
        <w:rPr>
          <w:rFonts w:asciiTheme="minorHAnsi" w:hAnsiTheme="minorHAnsi" w:cstheme="minorHAnsi"/>
          <w:bCs/>
        </w:rPr>
        <w:t>,</w:t>
      </w:r>
      <w:r w:rsidR="00E10644">
        <w:rPr>
          <w:rFonts w:asciiTheme="minorHAnsi" w:hAnsiTheme="minorHAnsi" w:cstheme="minorHAnsi"/>
          <w:bCs/>
        </w:rPr>
        <w:t xml:space="preserve"> arrangör</w:t>
      </w:r>
      <w:r w:rsidR="00D80DED">
        <w:rPr>
          <w:rFonts w:asciiTheme="minorHAnsi" w:hAnsiTheme="minorHAnsi" w:cstheme="minorHAnsi"/>
          <w:bCs/>
        </w:rPr>
        <w:t xml:space="preserve"> </w:t>
      </w:r>
      <w:proofErr w:type="spellStart"/>
      <w:r w:rsidR="00E10644">
        <w:rPr>
          <w:rFonts w:asciiTheme="minorHAnsi" w:hAnsiTheme="minorHAnsi" w:cstheme="minorHAnsi"/>
          <w:bCs/>
        </w:rPr>
        <w:t>Rby</w:t>
      </w:r>
      <w:proofErr w:type="spellEnd"/>
      <w:r w:rsidR="00E10644">
        <w:rPr>
          <w:rFonts w:asciiTheme="minorHAnsi" w:hAnsiTheme="minorHAnsi" w:cstheme="minorHAnsi"/>
          <w:bCs/>
        </w:rPr>
        <w:t xml:space="preserve"> N</w:t>
      </w:r>
      <w:r w:rsidR="00C24AF6">
        <w:rPr>
          <w:rFonts w:asciiTheme="minorHAnsi" w:hAnsiTheme="minorHAnsi" w:cstheme="minorHAnsi"/>
          <w:bCs/>
        </w:rPr>
        <w:t>, de</w:t>
      </w:r>
      <w:r w:rsidR="00D80DED">
        <w:rPr>
          <w:rFonts w:asciiTheme="minorHAnsi" w:hAnsiTheme="minorHAnsi" w:cstheme="minorHAnsi"/>
          <w:bCs/>
        </w:rPr>
        <w:t xml:space="preserve"> återkommer om exakt tid</w:t>
      </w:r>
    </w:p>
    <w:p w14:paraId="78685AE9" w14:textId="29C7BEE3" w:rsidR="00F810ED" w:rsidRDefault="009B79A5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Viltdatautbildning på Teams</w:t>
      </w:r>
      <w:r w:rsidR="00651F2B">
        <w:rPr>
          <w:rFonts w:asciiTheme="minorHAnsi" w:hAnsiTheme="minorHAnsi" w:cstheme="minorHAnsi"/>
          <w:bCs/>
        </w:rPr>
        <w:t xml:space="preserve"> 31 mars 16-17.30</w:t>
      </w:r>
    </w:p>
    <w:p w14:paraId="61B40DC4" w14:textId="0E28755C" w:rsidR="00570B38" w:rsidRDefault="00756968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John informerar jägarskolan</w:t>
      </w:r>
      <w:r w:rsidR="00005DD0">
        <w:rPr>
          <w:rFonts w:asciiTheme="minorHAnsi" w:hAnsiTheme="minorHAnsi" w:cstheme="minorHAnsi"/>
          <w:bCs/>
        </w:rPr>
        <w:t xml:space="preserve"> i Karlskrona</w:t>
      </w:r>
      <w:r>
        <w:rPr>
          <w:rFonts w:asciiTheme="minorHAnsi" w:hAnsiTheme="minorHAnsi" w:cstheme="minorHAnsi"/>
          <w:bCs/>
        </w:rPr>
        <w:t xml:space="preserve"> </w:t>
      </w:r>
      <w:r w:rsidR="00005DD0">
        <w:rPr>
          <w:rFonts w:asciiTheme="minorHAnsi" w:hAnsiTheme="minorHAnsi" w:cstheme="minorHAnsi"/>
          <w:bCs/>
        </w:rPr>
        <w:t>(Jörgen P) om JFB</w:t>
      </w:r>
      <w:r w:rsidR="00E52E8C">
        <w:rPr>
          <w:rFonts w:asciiTheme="minorHAnsi" w:hAnsiTheme="minorHAnsi" w:cstheme="minorHAnsi"/>
          <w:bCs/>
        </w:rPr>
        <w:t xml:space="preserve"> organisation mm</w:t>
      </w:r>
    </w:p>
    <w:p w14:paraId="08C09541" w14:textId="3AF30051" w:rsidR="008A3C15" w:rsidRPr="00454B6C" w:rsidRDefault="009706BB" w:rsidP="006B760F">
      <w:pPr>
        <w:pStyle w:val="Liststycke"/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Verksamhet</w:t>
      </w:r>
      <w:r w:rsidR="003C33F7">
        <w:rPr>
          <w:rFonts w:asciiTheme="minorHAnsi" w:hAnsiTheme="minorHAnsi" w:cstheme="minorHAnsi"/>
          <w:bCs/>
        </w:rPr>
        <w:t>strategi älg på Teams 25 mars 18-20.00</w:t>
      </w:r>
      <w:r w:rsidR="00AB4700">
        <w:rPr>
          <w:rFonts w:asciiTheme="minorHAnsi" w:hAnsiTheme="minorHAnsi" w:cstheme="minorHAnsi"/>
          <w:bCs/>
        </w:rPr>
        <w:t>.</w:t>
      </w:r>
      <w:r w:rsidR="003C33F7">
        <w:rPr>
          <w:rFonts w:asciiTheme="minorHAnsi" w:hAnsiTheme="minorHAnsi" w:cstheme="minorHAnsi"/>
          <w:bCs/>
        </w:rPr>
        <w:t xml:space="preserve"> </w:t>
      </w:r>
      <w:r w:rsidR="00AB4700">
        <w:rPr>
          <w:rFonts w:asciiTheme="minorHAnsi" w:hAnsiTheme="minorHAnsi" w:cstheme="minorHAnsi"/>
          <w:bCs/>
        </w:rPr>
        <w:t>CD, Magnus C och Magnus P deltar</w:t>
      </w:r>
    </w:p>
    <w:p w14:paraId="447E7B4F" w14:textId="77777777" w:rsidR="006B760F" w:rsidRPr="005C4A95" w:rsidRDefault="006B760F" w:rsidP="006B760F">
      <w:pPr>
        <w:pStyle w:val="Liststycke"/>
        <w:ind w:left="643"/>
        <w:rPr>
          <w:rFonts w:asciiTheme="minorHAnsi" w:hAnsiTheme="minorHAnsi" w:cstheme="minorHAnsi"/>
          <w:b/>
        </w:rPr>
      </w:pPr>
    </w:p>
    <w:p w14:paraId="2A65CE54" w14:textId="48BE5295" w:rsidR="005F6A1B" w:rsidRDefault="00CF4CFC" w:rsidP="00C85D2D">
      <w:pPr>
        <w:pStyle w:val="Liststycke1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CF4CFC">
        <w:rPr>
          <w:b/>
          <w:bCs/>
          <w:sz w:val="24"/>
          <w:szCs w:val="24"/>
        </w:rPr>
        <w:t>Kretsar</w:t>
      </w:r>
    </w:p>
    <w:p w14:paraId="0DC207D6" w14:textId="36C32B1B" w:rsidR="00D22173" w:rsidRDefault="000A6A58" w:rsidP="003053BE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Hans-Olof, CD, Magnus C och Per informerade om </w:t>
      </w:r>
      <w:r w:rsidR="00A9714F">
        <w:rPr>
          <w:sz w:val="24"/>
          <w:szCs w:val="24"/>
        </w:rPr>
        <w:t>sina besök på respektive årsmöte i kretsarna.</w:t>
      </w:r>
    </w:p>
    <w:p w14:paraId="1A3A88E6" w14:textId="3A436BFD" w:rsidR="00A9714F" w:rsidRDefault="00A9714F" w:rsidP="003053BE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Styrelsen tog beslut på att </w:t>
      </w:r>
      <w:r w:rsidR="002E5BC0">
        <w:rPr>
          <w:sz w:val="24"/>
          <w:szCs w:val="24"/>
        </w:rPr>
        <w:t xml:space="preserve">stödja </w:t>
      </w:r>
      <w:r>
        <w:rPr>
          <w:sz w:val="24"/>
          <w:szCs w:val="24"/>
        </w:rPr>
        <w:t xml:space="preserve">Blekinge </w:t>
      </w:r>
      <w:r w:rsidR="001E60EA">
        <w:rPr>
          <w:sz w:val="24"/>
          <w:szCs w:val="24"/>
        </w:rPr>
        <w:t>sydvästra</w:t>
      </w:r>
      <w:r w:rsidR="002A0B2C">
        <w:rPr>
          <w:sz w:val="24"/>
          <w:szCs w:val="24"/>
        </w:rPr>
        <w:t xml:space="preserve"> två arrangemang under våren med 30% på </w:t>
      </w:r>
      <w:r w:rsidR="00643E1F">
        <w:rPr>
          <w:sz w:val="24"/>
          <w:szCs w:val="24"/>
        </w:rPr>
        <w:t xml:space="preserve">de </w:t>
      </w:r>
      <w:r w:rsidR="009604AD">
        <w:rPr>
          <w:sz w:val="24"/>
          <w:szCs w:val="24"/>
        </w:rPr>
        <w:t>faktiska kostnader</w:t>
      </w:r>
      <w:r w:rsidR="00643E1F">
        <w:rPr>
          <w:sz w:val="24"/>
          <w:szCs w:val="24"/>
        </w:rPr>
        <w:t xml:space="preserve">, Kvitton skall </w:t>
      </w:r>
      <w:r w:rsidR="001E60EA">
        <w:rPr>
          <w:sz w:val="24"/>
          <w:szCs w:val="24"/>
        </w:rPr>
        <w:t>bifogas räkning</w:t>
      </w:r>
      <w:r w:rsidR="00070EBD">
        <w:rPr>
          <w:sz w:val="24"/>
          <w:szCs w:val="24"/>
        </w:rPr>
        <w:t>en</w:t>
      </w:r>
    </w:p>
    <w:p w14:paraId="357A8D5B" w14:textId="77E0E32C" w:rsidR="009604AD" w:rsidRDefault="009604AD" w:rsidP="003053BE">
      <w:pPr>
        <w:pStyle w:val="Liststycke1"/>
        <w:spacing w:after="0"/>
        <w:ind w:left="643"/>
        <w:rPr>
          <w:sz w:val="24"/>
          <w:szCs w:val="24"/>
        </w:rPr>
      </w:pPr>
    </w:p>
    <w:p w14:paraId="53F656B1" w14:textId="77777777" w:rsidR="002426CC" w:rsidRDefault="002426CC" w:rsidP="003053BE">
      <w:pPr>
        <w:pStyle w:val="Liststycke1"/>
        <w:spacing w:after="0"/>
        <w:ind w:left="643"/>
        <w:rPr>
          <w:sz w:val="24"/>
          <w:szCs w:val="24"/>
        </w:rPr>
      </w:pPr>
    </w:p>
    <w:p w14:paraId="0EC44318" w14:textId="299DEB9D" w:rsidR="00B47C17" w:rsidRPr="00CD116B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CD116B">
        <w:rPr>
          <w:rFonts w:asciiTheme="minorHAnsi" w:hAnsiTheme="minorHAnsi" w:cstheme="minorHAnsi"/>
          <w:b/>
        </w:rPr>
        <w:lastRenderedPageBreak/>
        <w:t>Åtgärdslistan</w:t>
      </w:r>
    </w:p>
    <w:p w14:paraId="0EC4431B" w14:textId="098F9748" w:rsidR="00B47C17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2A214D7A" w14:textId="0518004C" w:rsidR="00757AE9" w:rsidRPr="009604AD" w:rsidRDefault="00A4263C" w:rsidP="009604AD">
      <w:pPr>
        <w:pStyle w:val="Liststycke"/>
        <w:rPr>
          <w:rFonts w:asciiTheme="minorHAnsi" w:hAnsiTheme="minorHAnsi" w:cstheme="minorHAnsi"/>
          <w:bCs/>
          <w:szCs w:val="24"/>
        </w:rPr>
      </w:pPr>
      <w:r w:rsidRPr="00A4263C">
        <w:rPr>
          <w:rFonts w:asciiTheme="minorHAnsi" w:hAnsiTheme="minorHAnsi" w:cstheme="minorHAnsi"/>
          <w:bCs/>
          <w:szCs w:val="24"/>
        </w:rPr>
        <w:t>Mats informerade</w:t>
      </w:r>
      <w:r>
        <w:rPr>
          <w:rFonts w:asciiTheme="minorHAnsi" w:hAnsiTheme="minorHAnsi" w:cstheme="minorHAnsi"/>
          <w:bCs/>
          <w:szCs w:val="24"/>
        </w:rPr>
        <w:t xml:space="preserve"> om </w:t>
      </w:r>
      <w:r w:rsidR="0074424B">
        <w:rPr>
          <w:rFonts w:asciiTheme="minorHAnsi" w:hAnsiTheme="minorHAnsi" w:cstheme="minorHAnsi"/>
          <w:bCs/>
          <w:szCs w:val="24"/>
        </w:rPr>
        <w:t>hundgruppen på</w:t>
      </w:r>
      <w:r w:rsidR="006465F7">
        <w:rPr>
          <w:rFonts w:asciiTheme="minorHAnsi" w:hAnsiTheme="minorHAnsi" w:cstheme="minorHAnsi"/>
          <w:bCs/>
          <w:szCs w:val="24"/>
        </w:rPr>
        <w:t xml:space="preserve"> Elmia</w:t>
      </w:r>
      <w:r w:rsidR="0074424B">
        <w:rPr>
          <w:rFonts w:asciiTheme="minorHAnsi" w:hAnsiTheme="minorHAnsi" w:cstheme="minorHAnsi"/>
          <w:bCs/>
          <w:szCs w:val="24"/>
        </w:rPr>
        <w:t xml:space="preserve"> mässan</w:t>
      </w:r>
      <w:r w:rsidR="006465F7">
        <w:rPr>
          <w:rFonts w:asciiTheme="minorHAnsi" w:hAnsiTheme="minorHAnsi" w:cstheme="minorHAnsi"/>
          <w:bCs/>
          <w:szCs w:val="24"/>
        </w:rPr>
        <w:t xml:space="preserve"> 2025 </w:t>
      </w:r>
    </w:p>
    <w:p w14:paraId="0EC44329" w14:textId="5150DBFC" w:rsidR="00824852" w:rsidRPr="006000F4" w:rsidRDefault="00824852" w:rsidP="006000F4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6000F4">
        <w:rPr>
          <w:rFonts w:asciiTheme="minorHAnsi" w:hAnsiTheme="minorHAnsi" w:cstheme="minorHAnsi"/>
          <w:b/>
        </w:rPr>
        <w:t>Övriga frågor.</w:t>
      </w:r>
    </w:p>
    <w:p w14:paraId="0EC4432C" w14:textId="1D79FB9F" w:rsidR="00824852" w:rsidRPr="00AD295F" w:rsidRDefault="00AD295F" w:rsidP="00AD29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8077E8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AD295F">
        <w:rPr>
          <w:rFonts w:asciiTheme="minorHAnsi" w:hAnsiTheme="minorHAnsi" w:cstheme="minorHAnsi"/>
          <w:b/>
        </w:rPr>
        <w:t>Nästa möte, fika ansvarig.</w:t>
      </w:r>
    </w:p>
    <w:p w14:paraId="0EC4432D" w14:textId="68E7D74C" w:rsidR="00824852" w:rsidRDefault="00253C0F" w:rsidP="00824852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Den </w:t>
      </w:r>
      <w:r w:rsidR="00D30830">
        <w:rPr>
          <w:rFonts w:asciiTheme="minorHAnsi" w:hAnsiTheme="minorHAnsi" w:cstheme="minorHAnsi"/>
          <w:szCs w:val="24"/>
        </w:rPr>
        <w:t>10 april</w:t>
      </w:r>
      <w:r w:rsidR="009B50B6">
        <w:rPr>
          <w:rFonts w:asciiTheme="minorHAnsi" w:hAnsiTheme="minorHAnsi" w:cstheme="minorHAnsi"/>
          <w:szCs w:val="24"/>
        </w:rPr>
        <w:t xml:space="preserve"> mars</w:t>
      </w:r>
      <w:r w:rsidR="0090620F">
        <w:rPr>
          <w:rFonts w:asciiTheme="minorHAnsi" w:hAnsiTheme="minorHAnsi" w:cstheme="minorHAnsi"/>
          <w:szCs w:val="24"/>
        </w:rPr>
        <w:t xml:space="preserve"> </w:t>
      </w:r>
      <w:r w:rsidR="007542BB">
        <w:rPr>
          <w:rFonts w:asciiTheme="minorHAnsi" w:hAnsiTheme="minorHAnsi" w:cstheme="minorHAnsi"/>
          <w:szCs w:val="24"/>
        </w:rPr>
        <w:t>kl.</w:t>
      </w:r>
      <w:r w:rsidR="00824852" w:rsidRPr="00162463">
        <w:rPr>
          <w:rFonts w:asciiTheme="minorHAnsi" w:hAnsiTheme="minorHAnsi" w:cstheme="minorHAnsi"/>
          <w:szCs w:val="24"/>
        </w:rPr>
        <w:t xml:space="preserve"> 18:</w:t>
      </w:r>
      <w:r w:rsidR="001A3B8D">
        <w:rPr>
          <w:rFonts w:asciiTheme="minorHAnsi" w:hAnsiTheme="minorHAnsi" w:cstheme="minorHAnsi"/>
          <w:szCs w:val="24"/>
        </w:rPr>
        <w:t>0</w:t>
      </w:r>
      <w:r w:rsidR="00824852" w:rsidRPr="00162463">
        <w:rPr>
          <w:rFonts w:asciiTheme="minorHAnsi" w:hAnsiTheme="minorHAnsi" w:cstheme="minorHAnsi"/>
          <w:szCs w:val="24"/>
        </w:rPr>
        <w:t>0 Sjöarp. Fika CD.</w:t>
      </w:r>
    </w:p>
    <w:p w14:paraId="0EC4432F" w14:textId="5D73FD12" w:rsidR="00824852" w:rsidRPr="00096955" w:rsidRDefault="00096955" w:rsidP="000969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8077E8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096955">
        <w:rPr>
          <w:rFonts w:asciiTheme="minorHAnsi" w:hAnsiTheme="minorHAnsi" w:cstheme="minorHAnsi"/>
          <w:b/>
        </w:rPr>
        <w:t>Mötet avslutades.</w:t>
      </w:r>
    </w:p>
    <w:p w14:paraId="0EC44333" w14:textId="571DB77C" w:rsidR="009720F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1136BD">
        <w:rPr>
          <w:rFonts w:asciiTheme="minorHAnsi" w:hAnsiTheme="minorHAnsi" w:cstheme="minorHAnsi"/>
          <w:szCs w:val="24"/>
        </w:rPr>
        <w:t xml:space="preserve">Ordförande </w:t>
      </w:r>
      <w:r w:rsidRPr="00162463">
        <w:rPr>
          <w:rFonts w:asciiTheme="minorHAnsi" w:hAnsiTheme="minorHAnsi" w:cstheme="minorHAnsi"/>
          <w:szCs w:val="24"/>
        </w:rPr>
        <w:t xml:space="preserve">tackade för </w:t>
      </w:r>
      <w:r w:rsidR="00BC09D0">
        <w:rPr>
          <w:rFonts w:asciiTheme="minorHAnsi" w:hAnsiTheme="minorHAnsi" w:cstheme="minorHAnsi"/>
          <w:szCs w:val="24"/>
        </w:rPr>
        <w:t xml:space="preserve">visat intresse </w:t>
      </w:r>
      <w:r w:rsidRPr="00162463">
        <w:rPr>
          <w:rFonts w:asciiTheme="minorHAnsi" w:hAnsiTheme="minorHAnsi" w:cstheme="minorHAnsi"/>
          <w:szCs w:val="24"/>
        </w:rPr>
        <w:t>och förklarade mötet avslutat.</w:t>
      </w:r>
    </w:p>
    <w:p w14:paraId="463CDBB8" w14:textId="77777777" w:rsidR="00CB11EE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2C9ED8E8" w14:textId="77777777" w:rsidR="00CB11EE" w:rsidRPr="00162463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4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0EC44335" w14:textId="0E5D20E4" w:rsidR="00824852" w:rsidRDefault="00AF4A9D" w:rsidP="00B47C17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C-D Lundgren</w:t>
      </w:r>
      <w:r w:rsidR="00C70F6F">
        <w:rPr>
          <w:rFonts w:asciiTheme="minorHAnsi" w:hAnsiTheme="minorHAnsi" w:cstheme="minorHAnsi"/>
          <w:szCs w:val="24"/>
        </w:rPr>
        <w:tab/>
      </w:r>
      <w:r w:rsidR="00C70F6F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="002D5A13">
        <w:rPr>
          <w:rFonts w:asciiTheme="minorHAnsi" w:hAnsiTheme="minorHAnsi" w:cstheme="minorHAnsi"/>
          <w:szCs w:val="24"/>
        </w:rPr>
        <w:t>KG Bergqvist</w:t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  <w:t xml:space="preserve">    </w:t>
      </w:r>
      <w:r w:rsidR="00566DDD">
        <w:rPr>
          <w:rFonts w:asciiTheme="minorHAnsi" w:hAnsiTheme="minorHAnsi" w:cstheme="minorHAnsi"/>
          <w:szCs w:val="24"/>
        </w:rPr>
        <w:t>Magnus Petersson</w:t>
      </w:r>
    </w:p>
    <w:p w14:paraId="0EC44336" w14:textId="6B30C85F" w:rsidR="00824852" w:rsidRPr="00162463" w:rsidRDefault="00590B65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Sekreterare</w:t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  <w:t xml:space="preserve">    Justerare</w:t>
      </w:r>
      <w:r w:rsidR="00E70B7D">
        <w:rPr>
          <w:rFonts w:asciiTheme="minorHAnsi" w:hAnsiTheme="minorHAnsi" w:cstheme="minorHAnsi"/>
          <w:szCs w:val="24"/>
        </w:rPr>
        <w:tab/>
      </w:r>
    </w:p>
    <w:p w14:paraId="0EC44337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38" w14:textId="77777777" w:rsidR="00C56F3C" w:rsidRDefault="00C56F3C" w:rsidP="00B47C17">
      <w:pPr>
        <w:pStyle w:val="Liststycke"/>
      </w:pPr>
    </w:p>
    <w:p w14:paraId="0EC44339" w14:textId="77777777" w:rsidR="00595E93" w:rsidRPr="00B47C17" w:rsidRDefault="00B47C17" w:rsidP="00595E93">
      <w:pPr>
        <w:pStyle w:val="Liststycke"/>
      </w:pPr>
      <w:r>
        <w:t xml:space="preserve"> </w:t>
      </w:r>
    </w:p>
    <w:p w14:paraId="0EC4433A" w14:textId="77777777" w:rsidR="00AB2C8F" w:rsidRDefault="00FE0558" w:rsidP="009720F3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EC4433B" w14:textId="77777777" w:rsidR="00AB2C8F" w:rsidRDefault="00AB2C8F">
      <w:pPr>
        <w:ind w:left="554"/>
        <w:rPr>
          <w:sz w:val="26"/>
          <w:szCs w:val="26"/>
        </w:rPr>
      </w:pPr>
    </w:p>
    <w:p w14:paraId="0EC4433C" w14:textId="77777777" w:rsidR="00AB2C8F" w:rsidRDefault="00AB2C8F">
      <w:pPr>
        <w:ind w:left="554"/>
        <w:rPr>
          <w:sz w:val="26"/>
          <w:szCs w:val="26"/>
        </w:rPr>
      </w:pPr>
    </w:p>
    <w:p w14:paraId="0EC4433D" w14:textId="77777777" w:rsidR="00AB2C8F" w:rsidRDefault="00AB2C8F">
      <w:pPr>
        <w:ind w:left="554"/>
        <w:rPr>
          <w:sz w:val="26"/>
          <w:szCs w:val="26"/>
        </w:rPr>
      </w:pPr>
    </w:p>
    <w:p w14:paraId="0EC4433E" w14:textId="77777777" w:rsidR="00AB2C8F" w:rsidRDefault="00AB2C8F" w:rsidP="00A849F5">
      <w:pPr>
        <w:rPr>
          <w:sz w:val="26"/>
          <w:szCs w:val="26"/>
        </w:rPr>
      </w:pPr>
    </w:p>
    <w:p w14:paraId="0EC4433F" w14:textId="77777777" w:rsidR="00B06D9F" w:rsidRDefault="00B06D9F">
      <w:pPr>
        <w:ind w:left="554"/>
      </w:pPr>
    </w:p>
    <w:sectPr w:rsidR="00B06D9F" w:rsidSect="00B93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131E0" w14:textId="77777777" w:rsidR="00042AF7" w:rsidRDefault="00042AF7">
      <w:r>
        <w:separator/>
      </w:r>
    </w:p>
  </w:endnote>
  <w:endnote w:type="continuationSeparator" w:id="0">
    <w:p w14:paraId="6B80CF39" w14:textId="77777777" w:rsidR="00042AF7" w:rsidRDefault="0004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4CEE" w14:textId="77777777" w:rsidR="005B2B7D" w:rsidRDefault="005B2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CACC" w14:textId="77777777" w:rsidR="005B2B7D" w:rsidRDefault="005B2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758D" w14:textId="77777777" w:rsidR="005B2B7D" w:rsidRDefault="005B2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26FEE" w14:textId="77777777" w:rsidR="00042AF7" w:rsidRDefault="00042AF7">
      <w:r>
        <w:separator/>
      </w:r>
    </w:p>
  </w:footnote>
  <w:footnote w:type="continuationSeparator" w:id="0">
    <w:p w14:paraId="657D8C42" w14:textId="77777777" w:rsidR="00042AF7" w:rsidRDefault="0004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1015" w14:textId="57415750" w:rsidR="005B2B7D" w:rsidRDefault="00AC166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D6917ED" wp14:editId="32B4A59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1943100" r="0" b="2178050"/>
              <wp:wrapNone/>
              <wp:docPr id="148216098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EB559" w14:textId="77777777" w:rsidR="00AC166A" w:rsidRDefault="00AC166A" w:rsidP="00AC166A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Arbetskopia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917ED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74.9pt;height:104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8EEB559" w14:textId="77777777" w:rsidR="00AC166A" w:rsidRDefault="00AC166A" w:rsidP="00AC166A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Arbetskopia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C268B" w14:textId="6C3CEDD9" w:rsidR="005B2B7D" w:rsidRDefault="00AC166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9720BD6" wp14:editId="1F50724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1943100" r="0" b="2178050"/>
              <wp:wrapNone/>
              <wp:docPr id="708986566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85FD4" w14:textId="77777777" w:rsidR="00AC166A" w:rsidRDefault="00AC166A" w:rsidP="00AC166A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Arbetskopia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20BD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74.9pt;height:104.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2AC85FD4" w14:textId="77777777" w:rsidR="00AC166A" w:rsidRDefault="00AC166A" w:rsidP="00AC166A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Arbetskopia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4904" w14:textId="2596EB92" w:rsidR="005B2B7D" w:rsidRDefault="005B2B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56A"/>
    <w:multiLevelType w:val="hybridMultilevel"/>
    <w:tmpl w:val="881C070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10CE"/>
    <w:multiLevelType w:val="hybridMultilevel"/>
    <w:tmpl w:val="8072276C"/>
    <w:lvl w:ilvl="0" w:tplc="FFFFFFFF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160B7F"/>
    <w:multiLevelType w:val="hybridMultilevel"/>
    <w:tmpl w:val="AA5C26BC"/>
    <w:lvl w:ilvl="0" w:tplc="61266A70">
      <w:numFmt w:val="bullet"/>
      <w:lvlText w:val="-"/>
      <w:lvlJc w:val="left"/>
      <w:pPr>
        <w:ind w:left="1005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4AE4844"/>
    <w:multiLevelType w:val="hybridMultilevel"/>
    <w:tmpl w:val="D1E852BE"/>
    <w:lvl w:ilvl="0" w:tplc="C9EA8D5E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C4434"/>
    <w:multiLevelType w:val="hybridMultilevel"/>
    <w:tmpl w:val="A3965188"/>
    <w:lvl w:ilvl="0" w:tplc="63E275BA">
      <w:start w:val="9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706992"/>
    <w:multiLevelType w:val="hybridMultilevel"/>
    <w:tmpl w:val="EEF6D75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499A"/>
    <w:multiLevelType w:val="hybridMultilevel"/>
    <w:tmpl w:val="BF246128"/>
    <w:lvl w:ilvl="0" w:tplc="CCD0CB74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9" w15:restartNumberingAfterBreak="0">
    <w:nsid w:val="7EAA07A0"/>
    <w:multiLevelType w:val="hybridMultilevel"/>
    <w:tmpl w:val="EEF6D75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5790">
    <w:abstractNumId w:val="8"/>
  </w:num>
  <w:num w:numId="2" w16cid:durableId="1402485826">
    <w:abstractNumId w:val="6"/>
  </w:num>
  <w:num w:numId="3" w16cid:durableId="2041736598">
    <w:abstractNumId w:val="5"/>
  </w:num>
  <w:num w:numId="4" w16cid:durableId="1510557592">
    <w:abstractNumId w:val="7"/>
  </w:num>
  <w:num w:numId="5" w16cid:durableId="254478068">
    <w:abstractNumId w:val="3"/>
  </w:num>
  <w:num w:numId="6" w16cid:durableId="1637838439">
    <w:abstractNumId w:val="2"/>
  </w:num>
  <w:num w:numId="7" w16cid:durableId="376701609">
    <w:abstractNumId w:val="0"/>
  </w:num>
  <w:num w:numId="8" w16cid:durableId="1696735278">
    <w:abstractNumId w:val="4"/>
  </w:num>
  <w:num w:numId="9" w16cid:durableId="964385720">
    <w:abstractNumId w:val="9"/>
  </w:num>
  <w:num w:numId="10" w16cid:durableId="104479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021EC"/>
    <w:rsid w:val="000031BC"/>
    <w:rsid w:val="00003E94"/>
    <w:rsid w:val="000054C3"/>
    <w:rsid w:val="00005688"/>
    <w:rsid w:val="00005DD0"/>
    <w:rsid w:val="00007709"/>
    <w:rsid w:val="00020C3A"/>
    <w:rsid w:val="0003445C"/>
    <w:rsid w:val="00042AF7"/>
    <w:rsid w:val="0004501B"/>
    <w:rsid w:val="0005052D"/>
    <w:rsid w:val="00054234"/>
    <w:rsid w:val="0005463B"/>
    <w:rsid w:val="00055C8A"/>
    <w:rsid w:val="00055F84"/>
    <w:rsid w:val="000573D8"/>
    <w:rsid w:val="00057FF0"/>
    <w:rsid w:val="0006229E"/>
    <w:rsid w:val="00065F8D"/>
    <w:rsid w:val="00070EBD"/>
    <w:rsid w:val="00074CB7"/>
    <w:rsid w:val="0007558F"/>
    <w:rsid w:val="000803CF"/>
    <w:rsid w:val="0008312C"/>
    <w:rsid w:val="0008397A"/>
    <w:rsid w:val="00083D33"/>
    <w:rsid w:val="00084045"/>
    <w:rsid w:val="000845F1"/>
    <w:rsid w:val="000865A2"/>
    <w:rsid w:val="00094FED"/>
    <w:rsid w:val="00096955"/>
    <w:rsid w:val="00096CEE"/>
    <w:rsid w:val="000A24B7"/>
    <w:rsid w:val="000A27D4"/>
    <w:rsid w:val="000A44B4"/>
    <w:rsid w:val="000A5FE4"/>
    <w:rsid w:val="000A62A9"/>
    <w:rsid w:val="000A6A58"/>
    <w:rsid w:val="000A7C89"/>
    <w:rsid w:val="000B0548"/>
    <w:rsid w:val="000B199E"/>
    <w:rsid w:val="000B2508"/>
    <w:rsid w:val="000B3D7C"/>
    <w:rsid w:val="000B3DE2"/>
    <w:rsid w:val="000B46B5"/>
    <w:rsid w:val="000B4E4B"/>
    <w:rsid w:val="000B6DC9"/>
    <w:rsid w:val="000C0BB5"/>
    <w:rsid w:val="000C5014"/>
    <w:rsid w:val="000C575F"/>
    <w:rsid w:val="000D110A"/>
    <w:rsid w:val="000D1193"/>
    <w:rsid w:val="000D11DA"/>
    <w:rsid w:val="000D5449"/>
    <w:rsid w:val="000D5741"/>
    <w:rsid w:val="000D6CCA"/>
    <w:rsid w:val="000E15B5"/>
    <w:rsid w:val="000E1BF2"/>
    <w:rsid w:val="000E3987"/>
    <w:rsid w:val="000E3A2A"/>
    <w:rsid w:val="000E4C39"/>
    <w:rsid w:val="000E5045"/>
    <w:rsid w:val="000E52E1"/>
    <w:rsid w:val="000F2680"/>
    <w:rsid w:val="000F42B1"/>
    <w:rsid w:val="000F48DA"/>
    <w:rsid w:val="000F5BFB"/>
    <w:rsid w:val="000F6384"/>
    <w:rsid w:val="001000E0"/>
    <w:rsid w:val="00106DE6"/>
    <w:rsid w:val="001101F9"/>
    <w:rsid w:val="001136BD"/>
    <w:rsid w:val="00114C0E"/>
    <w:rsid w:val="0012003B"/>
    <w:rsid w:val="00120759"/>
    <w:rsid w:val="00121A71"/>
    <w:rsid w:val="00123DA5"/>
    <w:rsid w:val="00124596"/>
    <w:rsid w:val="0013464A"/>
    <w:rsid w:val="001365C1"/>
    <w:rsid w:val="001461A1"/>
    <w:rsid w:val="001468EC"/>
    <w:rsid w:val="00151B08"/>
    <w:rsid w:val="00152C4A"/>
    <w:rsid w:val="00154F1D"/>
    <w:rsid w:val="00157A2F"/>
    <w:rsid w:val="00161382"/>
    <w:rsid w:val="00162463"/>
    <w:rsid w:val="00164163"/>
    <w:rsid w:val="00166883"/>
    <w:rsid w:val="00166D68"/>
    <w:rsid w:val="0017017C"/>
    <w:rsid w:val="0017148C"/>
    <w:rsid w:val="00174BF0"/>
    <w:rsid w:val="00174D38"/>
    <w:rsid w:val="001774F4"/>
    <w:rsid w:val="00177713"/>
    <w:rsid w:val="00177EAE"/>
    <w:rsid w:val="00180FAD"/>
    <w:rsid w:val="00181104"/>
    <w:rsid w:val="00181439"/>
    <w:rsid w:val="0018265C"/>
    <w:rsid w:val="00182C0F"/>
    <w:rsid w:val="00184424"/>
    <w:rsid w:val="00185CE3"/>
    <w:rsid w:val="00187D6E"/>
    <w:rsid w:val="00187E2D"/>
    <w:rsid w:val="00193227"/>
    <w:rsid w:val="00193C65"/>
    <w:rsid w:val="00196A01"/>
    <w:rsid w:val="001A1022"/>
    <w:rsid w:val="001A114D"/>
    <w:rsid w:val="001A11A0"/>
    <w:rsid w:val="001A2A5A"/>
    <w:rsid w:val="001A3B8D"/>
    <w:rsid w:val="001A53C3"/>
    <w:rsid w:val="001A7F5C"/>
    <w:rsid w:val="001B2024"/>
    <w:rsid w:val="001B2051"/>
    <w:rsid w:val="001B2F48"/>
    <w:rsid w:val="001B35E4"/>
    <w:rsid w:val="001B387D"/>
    <w:rsid w:val="001B586A"/>
    <w:rsid w:val="001B5AA8"/>
    <w:rsid w:val="001B7166"/>
    <w:rsid w:val="001B7EF0"/>
    <w:rsid w:val="001C3B01"/>
    <w:rsid w:val="001C5439"/>
    <w:rsid w:val="001C7906"/>
    <w:rsid w:val="001C7C8F"/>
    <w:rsid w:val="001D046F"/>
    <w:rsid w:val="001D092F"/>
    <w:rsid w:val="001D1D5C"/>
    <w:rsid w:val="001D6194"/>
    <w:rsid w:val="001E09C4"/>
    <w:rsid w:val="001E3B97"/>
    <w:rsid w:val="001E429D"/>
    <w:rsid w:val="001E60EA"/>
    <w:rsid w:val="001E7336"/>
    <w:rsid w:val="001E77A1"/>
    <w:rsid w:val="001F0784"/>
    <w:rsid w:val="001F52AD"/>
    <w:rsid w:val="001F554F"/>
    <w:rsid w:val="00202533"/>
    <w:rsid w:val="00204254"/>
    <w:rsid w:val="00205E03"/>
    <w:rsid w:val="002070F6"/>
    <w:rsid w:val="00211D73"/>
    <w:rsid w:val="00225294"/>
    <w:rsid w:val="0022588D"/>
    <w:rsid w:val="00226B20"/>
    <w:rsid w:val="002274DB"/>
    <w:rsid w:val="00230F7E"/>
    <w:rsid w:val="0023200D"/>
    <w:rsid w:val="00235101"/>
    <w:rsid w:val="002351BA"/>
    <w:rsid w:val="00235C4D"/>
    <w:rsid w:val="0023720C"/>
    <w:rsid w:val="002372AD"/>
    <w:rsid w:val="00240399"/>
    <w:rsid w:val="0024205D"/>
    <w:rsid w:val="002426CC"/>
    <w:rsid w:val="00242A8E"/>
    <w:rsid w:val="0024314B"/>
    <w:rsid w:val="00244569"/>
    <w:rsid w:val="00247BFF"/>
    <w:rsid w:val="00247C85"/>
    <w:rsid w:val="0025053B"/>
    <w:rsid w:val="002508B4"/>
    <w:rsid w:val="00251552"/>
    <w:rsid w:val="002517ED"/>
    <w:rsid w:val="00253457"/>
    <w:rsid w:val="00253C0F"/>
    <w:rsid w:val="00254A86"/>
    <w:rsid w:val="002558FF"/>
    <w:rsid w:val="002559CB"/>
    <w:rsid w:val="00260D4C"/>
    <w:rsid w:val="002647DC"/>
    <w:rsid w:val="00264D28"/>
    <w:rsid w:val="002665B5"/>
    <w:rsid w:val="00270605"/>
    <w:rsid w:val="00272F6B"/>
    <w:rsid w:val="00280777"/>
    <w:rsid w:val="00282650"/>
    <w:rsid w:val="00282C07"/>
    <w:rsid w:val="0028376B"/>
    <w:rsid w:val="00285697"/>
    <w:rsid w:val="002871AE"/>
    <w:rsid w:val="00294A37"/>
    <w:rsid w:val="002A0B2C"/>
    <w:rsid w:val="002A1605"/>
    <w:rsid w:val="002A3CFF"/>
    <w:rsid w:val="002A3F4C"/>
    <w:rsid w:val="002A54DA"/>
    <w:rsid w:val="002B0B7F"/>
    <w:rsid w:val="002B0C55"/>
    <w:rsid w:val="002B5013"/>
    <w:rsid w:val="002B57AE"/>
    <w:rsid w:val="002B6873"/>
    <w:rsid w:val="002C2391"/>
    <w:rsid w:val="002C5186"/>
    <w:rsid w:val="002C6192"/>
    <w:rsid w:val="002C78B2"/>
    <w:rsid w:val="002C7DB9"/>
    <w:rsid w:val="002D33A2"/>
    <w:rsid w:val="002D3799"/>
    <w:rsid w:val="002D4031"/>
    <w:rsid w:val="002D5A13"/>
    <w:rsid w:val="002D5AB3"/>
    <w:rsid w:val="002D7AE3"/>
    <w:rsid w:val="002D7C22"/>
    <w:rsid w:val="002D7F38"/>
    <w:rsid w:val="002E3E98"/>
    <w:rsid w:val="002E5BC0"/>
    <w:rsid w:val="002E5BEE"/>
    <w:rsid w:val="002E7A01"/>
    <w:rsid w:val="002F170B"/>
    <w:rsid w:val="002F2294"/>
    <w:rsid w:val="002F488E"/>
    <w:rsid w:val="002F7EB0"/>
    <w:rsid w:val="00300B5F"/>
    <w:rsid w:val="003023B4"/>
    <w:rsid w:val="003053BE"/>
    <w:rsid w:val="00306818"/>
    <w:rsid w:val="00310963"/>
    <w:rsid w:val="00311459"/>
    <w:rsid w:val="0031393A"/>
    <w:rsid w:val="003147A8"/>
    <w:rsid w:val="00315EF9"/>
    <w:rsid w:val="0031601E"/>
    <w:rsid w:val="00320036"/>
    <w:rsid w:val="003200D6"/>
    <w:rsid w:val="003262FA"/>
    <w:rsid w:val="00326799"/>
    <w:rsid w:val="003327E8"/>
    <w:rsid w:val="003338D5"/>
    <w:rsid w:val="00335E53"/>
    <w:rsid w:val="00335F59"/>
    <w:rsid w:val="00341302"/>
    <w:rsid w:val="003456FB"/>
    <w:rsid w:val="00352F87"/>
    <w:rsid w:val="0035585D"/>
    <w:rsid w:val="00355E2B"/>
    <w:rsid w:val="003560D2"/>
    <w:rsid w:val="003601AC"/>
    <w:rsid w:val="0036231C"/>
    <w:rsid w:val="00365446"/>
    <w:rsid w:val="00365A46"/>
    <w:rsid w:val="00367DD6"/>
    <w:rsid w:val="0037330B"/>
    <w:rsid w:val="00373A83"/>
    <w:rsid w:val="00374FE2"/>
    <w:rsid w:val="003757C4"/>
    <w:rsid w:val="00375CB5"/>
    <w:rsid w:val="0038130A"/>
    <w:rsid w:val="00381487"/>
    <w:rsid w:val="00381DEF"/>
    <w:rsid w:val="00383681"/>
    <w:rsid w:val="003841E8"/>
    <w:rsid w:val="00385639"/>
    <w:rsid w:val="00386D4B"/>
    <w:rsid w:val="003872FD"/>
    <w:rsid w:val="00387BD1"/>
    <w:rsid w:val="00395B2E"/>
    <w:rsid w:val="00395D5D"/>
    <w:rsid w:val="003A07C1"/>
    <w:rsid w:val="003A09B0"/>
    <w:rsid w:val="003A0D6E"/>
    <w:rsid w:val="003A4C77"/>
    <w:rsid w:val="003A5387"/>
    <w:rsid w:val="003A6055"/>
    <w:rsid w:val="003B0C0F"/>
    <w:rsid w:val="003B4762"/>
    <w:rsid w:val="003B4BB6"/>
    <w:rsid w:val="003B4D8D"/>
    <w:rsid w:val="003C33F7"/>
    <w:rsid w:val="003C597A"/>
    <w:rsid w:val="003D0231"/>
    <w:rsid w:val="003D0462"/>
    <w:rsid w:val="003D298F"/>
    <w:rsid w:val="003D307B"/>
    <w:rsid w:val="003E3B64"/>
    <w:rsid w:val="003E4C62"/>
    <w:rsid w:val="003F0755"/>
    <w:rsid w:val="003F0B89"/>
    <w:rsid w:val="003F1340"/>
    <w:rsid w:val="003F1A9D"/>
    <w:rsid w:val="003F5092"/>
    <w:rsid w:val="003F6E69"/>
    <w:rsid w:val="003F70E5"/>
    <w:rsid w:val="00401AE2"/>
    <w:rsid w:val="004043D7"/>
    <w:rsid w:val="00405932"/>
    <w:rsid w:val="00406EFE"/>
    <w:rsid w:val="0041022C"/>
    <w:rsid w:val="00414812"/>
    <w:rsid w:val="004168EA"/>
    <w:rsid w:val="0042056A"/>
    <w:rsid w:val="00420DB0"/>
    <w:rsid w:val="00421E7D"/>
    <w:rsid w:val="00422529"/>
    <w:rsid w:val="00423097"/>
    <w:rsid w:val="004232E1"/>
    <w:rsid w:val="0042383F"/>
    <w:rsid w:val="00424C40"/>
    <w:rsid w:val="00433007"/>
    <w:rsid w:val="004340E0"/>
    <w:rsid w:val="00436537"/>
    <w:rsid w:val="00436962"/>
    <w:rsid w:val="004417BA"/>
    <w:rsid w:val="004454FB"/>
    <w:rsid w:val="0044550B"/>
    <w:rsid w:val="004463DC"/>
    <w:rsid w:val="00453178"/>
    <w:rsid w:val="0045499B"/>
    <w:rsid w:val="00454B6C"/>
    <w:rsid w:val="00460018"/>
    <w:rsid w:val="004651D7"/>
    <w:rsid w:val="00471BF7"/>
    <w:rsid w:val="00472F0C"/>
    <w:rsid w:val="00474158"/>
    <w:rsid w:val="00474FA0"/>
    <w:rsid w:val="004818B3"/>
    <w:rsid w:val="00483A10"/>
    <w:rsid w:val="00484507"/>
    <w:rsid w:val="004855EB"/>
    <w:rsid w:val="00486B44"/>
    <w:rsid w:val="00487456"/>
    <w:rsid w:val="004909FA"/>
    <w:rsid w:val="00490D28"/>
    <w:rsid w:val="0049127B"/>
    <w:rsid w:val="00491587"/>
    <w:rsid w:val="00491847"/>
    <w:rsid w:val="00492388"/>
    <w:rsid w:val="00493BE1"/>
    <w:rsid w:val="00496852"/>
    <w:rsid w:val="0049734C"/>
    <w:rsid w:val="00497A2C"/>
    <w:rsid w:val="004A4E28"/>
    <w:rsid w:val="004A52EB"/>
    <w:rsid w:val="004A66E2"/>
    <w:rsid w:val="004A68F9"/>
    <w:rsid w:val="004B21B0"/>
    <w:rsid w:val="004B5E73"/>
    <w:rsid w:val="004B63AE"/>
    <w:rsid w:val="004B78A8"/>
    <w:rsid w:val="004C45BE"/>
    <w:rsid w:val="004C47D8"/>
    <w:rsid w:val="004C4F93"/>
    <w:rsid w:val="004C50C4"/>
    <w:rsid w:val="004C6437"/>
    <w:rsid w:val="004C670D"/>
    <w:rsid w:val="004D2B81"/>
    <w:rsid w:val="004D3D8C"/>
    <w:rsid w:val="004E0250"/>
    <w:rsid w:val="004E63FD"/>
    <w:rsid w:val="004E7512"/>
    <w:rsid w:val="004E7B7B"/>
    <w:rsid w:val="004F094E"/>
    <w:rsid w:val="004F4BD9"/>
    <w:rsid w:val="004F4CC4"/>
    <w:rsid w:val="004F516E"/>
    <w:rsid w:val="00500186"/>
    <w:rsid w:val="00503BD1"/>
    <w:rsid w:val="00506342"/>
    <w:rsid w:val="00506FEE"/>
    <w:rsid w:val="00507119"/>
    <w:rsid w:val="005073C3"/>
    <w:rsid w:val="005110A4"/>
    <w:rsid w:val="00512218"/>
    <w:rsid w:val="00514BD9"/>
    <w:rsid w:val="00515389"/>
    <w:rsid w:val="00515FCF"/>
    <w:rsid w:val="00520C57"/>
    <w:rsid w:val="005216E1"/>
    <w:rsid w:val="00523BB9"/>
    <w:rsid w:val="00525A63"/>
    <w:rsid w:val="00527850"/>
    <w:rsid w:val="00530C14"/>
    <w:rsid w:val="0053354D"/>
    <w:rsid w:val="00535DE6"/>
    <w:rsid w:val="005369B4"/>
    <w:rsid w:val="0053790D"/>
    <w:rsid w:val="005415DD"/>
    <w:rsid w:val="00542075"/>
    <w:rsid w:val="00542348"/>
    <w:rsid w:val="00543425"/>
    <w:rsid w:val="00544DB9"/>
    <w:rsid w:val="00553D8F"/>
    <w:rsid w:val="005558BF"/>
    <w:rsid w:val="00561343"/>
    <w:rsid w:val="005613FE"/>
    <w:rsid w:val="00562EAE"/>
    <w:rsid w:val="00564B9C"/>
    <w:rsid w:val="00566DDD"/>
    <w:rsid w:val="00570B38"/>
    <w:rsid w:val="00571349"/>
    <w:rsid w:val="0057178F"/>
    <w:rsid w:val="00575099"/>
    <w:rsid w:val="005767AD"/>
    <w:rsid w:val="00576E4E"/>
    <w:rsid w:val="00580735"/>
    <w:rsid w:val="0058199E"/>
    <w:rsid w:val="005852C2"/>
    <w:rsid w:val="005869C0"/>
    <w:rsid w:val="0059022C"/>
    <w:rsid w:val="00590B65"/>
    <w:rsid w:val="0059374B"/>
    <w:rsid w:val="00595DCA"/>
    <w:rsid w:val="00595E93"/>
    <w:rsid w:val="005962FA"/>
    <w:rsid w:val="00596C74"/>
    <w:rsid w:val="005970F8"/>
    <w:rsid w:val="005973CF"/>
    <w:rsid w:val="005A0239"/>
    <w:rsid w:val="005A0449"/>
    <w:rsid w:val="005A0F4A"/>
    <w:rsid w:val="005A2D82"/>
    <w:rsid w:val="005A3C96"/>
    <w:rsid w:val="005A4925"/>
    <w:rsid w:val="005A4D86"/>
    <w:rsid w:val="005B1B16"/>
    <w:rsid w:val="005B2B7D"/>
    <w:rsid w:val="005B2D2A"/>
    <w:rsid w:val="005B5040"/>
    <w:rsid w:val="005C11C2"/>
    <w:rsid w:val="005C13B6"/>
    <w:rsid w:val="005C2063"/>
    <w:rsid w:val="005C2FC0"/>
    <w:rsid w:val="005C31B5"/>
    <w:rsid w:val="005C4A95"/>
    <w:rsid w:val="005C4BF8"/>
    <w:rsid w:val="005C717E"/>
    <w:rsid w:val="005D0E3B"/>
    <w:rsid w:val="005D4CFF"/>
    <w:rsid w:val="005D54F7"/>
    <w:rsid w:val="005D5C7E"/>
    <w:rsid w:val="005D5CE7"/>
    <w:rsid w:val="005E19D7"/>
    <w:rsid w:val="005E1A83"/>
    <w:rsid w:val="005E4501"/>
    <w:rsid w:val="005E51F9"/>
    <w:rsid w:val="005E5B49"/>
    <w:rsid w:val="005E70F2"/>
    <w:rsid w:val="005F472C"/>
    <w:rsid w:val="005F6A1B"/>
    <w:rsid w:val="006000F4"/>
    <w:rsid w:val="0060448C"/>
    <w:rsid w:val="00604FAB"/>
    <w:rsid w:val="0060509F"/>
    <w:rsid w:val="00607339"/>
    <w:rsid w:val="006073E5"/>
    <w:rsid w:val="0061195E"/>
    <w:rsid w:val="0061528B"/>
    <w:rsid w:val="00617861"/>
    <w:rsid w:val="006205BD"/>
    <w:rsid w:val="0062071B"/>
    <w:rsid w:val="006207DB"/>
    <w:rsid w:val="00621876"/>
    <w:rsid w:val="00622B62"/>
    <w:rsid w:val="00623B45"/>
    <w:rsid w:val="00623FD8"/>
    <w:rsid w:val="006249F2"/>
    <w:rsid w:val="006279DF"/>
    <w:rsid w:val="006302EC"/>
    <w:rsid w:val="0063168D"/>
    <w:rsid w:val="006325F1"/>
    <w:rsid w:val="00632A30"/>
    <w:rsid w:val="00632FA1"/>
    <w:rsid w:val="00633253"/>
    <w:rsid w:val="006335D9"/>
    <w:rsid w:val="00633B4B"/>
    <w:rsid w:val="00640636"/>
    <w:rsid w:val="00641623"/>
    <w:rsid w:val="00643E1F"/>
    <w:rsid w:val="006465F7"/>
    <w:rsid w:val="00646AEE"/>
    <w:rsid w:val="006505E2"/>
    <w:rsid w:val="006511E3"/>
    <w:rsid w:val="00651F2B"/>
    <w:rsid w:val="006526E9"/>
    <w:rsid w:val="006538F9"/>
    <w:rsid w:val="00653EA9"/>
    <w:rsid w:val="0066060C"/>
    <w:rsid w:val="00662BE9"/>
    <w:rsid w:val="00664AAF"/>
    <w:rsid w:val="00664F59"/>
    <w:rsid w:val="00665D08"/>
    <w:rsid w:val="00666E3B"/>
    <w:rsid w:val="0066776C"/>
    <w:rsid w:val="00675260"/>
    <w:rsid w:val="00675ED0"/>
    <w:rsid w:val="00676694"/>
    <w:rsid w:val="006771F6"/>
    <w:rsid w:val="00677697"/>
    <w:rsid w:val="006820CB"/>
    <w:rsid w:val="006828A9"/>
    <w:rsid w:val="0068305E"/>
    <w:rsid w:val="006835D9"/>
    <w:rsid w:val="006840DD"/>
    <w:rsid w:val="00684BD5"/>
    <w:rsid w:val="00685B45"/>
    <w:rsid w:val="006869D0"/>
    <w:rsid w:val="00693337"/>
    <w:rsid w:val="00693AB3"/>
    <w:rsid w:val="00694495"/>
    <w:rsid w:val="006A0375"/>
    <w:rsid w:val="006A3A57"/>
    <w:rsid w:val="006A6A53"/>
    <w:rsid w:val="006B53B0"/>
    <w:rsid w:val="006B59EB"/>
    <w:rsid w:val="006B671F"/>
    <w:rsid w:val="006B760F"/>
    <w:rsid w:val="006C2A53"/>
    <w:rsid w:val="006C3DC9"/>
    <w:rsid w:val="006C6AA1"/>
    <w:rsid w:val="006C78F6"/>
    <w:rsid w:val="006D0FF2"/>
    <w:rsid w:val="006D1FCB"/>
    <w:rsid w:val="006D42F4"/>
    <w:rsid w:val="006D4427"/>
    <w:rsid w:val="006D6348"/>
    <w:rsid w:val="006D694A"/>
    <w:rsid w:val="006E6955"/>
    <w:rsid w:val="006E7AF6"/>
    <w:rsid w:val="006F62B7"/>
    <w:rsid w:val="006F76FA"/>
    <w:rsid w:val="0070017F"/>
    <w:rsid w:val="007023AA"/>
    <w:rsid w:val="00702546"/>
    <w:rsid w:val="00702E0A"/>
    <w:rsid w:val="007052DE"/>
    <w:rsid w:val="00712A85"/>
    <w:rsid w:val="00713276"/>
    <w:rsid w:val="00717C27"/>
    <w:rsid w:val="007205D0"/>
    <w:rsid w:val="007223E2"/>
    <w:rsid w:val="00726FF3"/>
    <w:rsid w:val="00733A74"/>
    <w:rsid w:val="00734E91"/>
    <w:rsid w:val="00737F34"/>
    <w:rsid w:val="0074424B"/>
    <w:rsid w:val="00744D1B"/>
    <w:rsid w:val="00746190"/>
    <w:rsid w:val="007502A7"/>
    <w:rsid w:val="007503D3"/>
    <w:rsid w:val="00753571"/>
    <w:rsid w:val="007542BB"/>
    <w:rsid w:val="00754F31"/>
    <w:rsid w:val="00756968"/>
    <w:rsid w:val="00757489"/>
    <w:rsid w:val="00757AE9"/>
    <w:rsid w:val="00760244"/>
    <w:rsid w:val="007728B0"/>
    <w:rsid w:val="007732B3"/>
    <w:rsid w:val="007735F9"/>
    <w:rsid w:val="007741E3"/>
    <w:rsid w:val="007756EE"/>
    <w:rsid w:val="0077576E"/>
    <w:rsid w:val="0077755C"/>
    <w:rsid w:val="00787B94"/>
    <w:rsid w:val="007958D8"/>
    <w:rsid w:val="007C1C5B"/>
    <w:rsid w:val="007C2038"/>
    <w:rsid w:val="007C4095"/>
    <w:rsid w:val="007D0740"/>
    <w:rsid w:val="007D1D5E"/>
    <w:rsid w:val="007D2AA0"/>
    <w:rsid w:val="007D415E"/>
    <w:rsid w:val="007D463C"/>
    <w:rsid w:val="007D4AF0"/>
    <w:rsid w:val="007D55C2"/>
    <w:rsid w:val="007D657B"/>
    <w:rsid w:val="007D709A"/>
    <w:rsid w:val="007D7A38"/>
    <w:rsid w:val="007D7C41"/>
    <w:rsid w:val="007E314A"/>
    <w:rsid w:val="007E3FF3"/>
    <w:rsid w:val="007E4B2B"/>
    <w:rsid w:val="007E55A3"/>
    <w:rsid w:val="007E5892"/>
    <w:rsid w:val="007E5E95"/>
    <w:rsid w:val="007E66B2"/>
    <w:rsid w:val="007E68C3"/>
    <w:rsid w:val="007E771D"/>
    <w:rsid w:val="007F1DB6"/>
    <w:rsid w:val="007F354B"/>
    <w:rsid w:val="007F6FD8"/>
    <w:rsid w:val="0080630A"/>
    <w:rsid w:val="0080715D"/>
    <w:rsid w:val="008077E8"/>
    <w:rsid w:val="008100D3"/>
    <w:rsid w:val="00817092"/>
    <w:rsid w:val="00821220"/>
    <w:rsid w:val="008222B0"/>
    <w:rsid w:val="00823E0F"/>
    <w:rsid w:val="00824852"/>
    <w:rsid w:val="00832A51"/>
    <w:rsid w:val="00834880"/>
    <w:rsid w:val="00834F80"/>
    <w:rsid w:val="008366B5"/>
    <w:rsid w:val="00845E60"/>
    <w:rsid w:val="0085090D"/>
    <w:rsid w:val="008546BD"/>
    <w:rsid w:val="0085640E"/>
    <w:rsid w:val="00862AD2"/>
    <w:rsid w:val="00862C2E"/>
    <w:rsid w:val="00865200"/>
    <w:rsid w:val="008660D4"/>
    <w:rsid w:val="00867E65"/>
    <w:rsid w:val="00871764"/>
    <w:rsid w:val="0087202F"/>
    <w:rsid w:val="00872F1E"/>
    <w:rsid w:val="008755EB"/>
    <w:rsid w:val="008760C1"/>
    <w:rsid w:val="00876B75"/>
    <w:rsid w:val="00882040"/>
    <w:rsid w:val="00882FD2"/>
    <w:rsid w:val="00884F6F"/>
    <w:rsid w:val="00894086"/>
    <w:rsid w:val="008947C8"/>
    <w:rsid w:val="00896D13"/>
    <w:rsid w:val="008A09C0"/>
    <w:rsid w:val="008A196F"/>
    <w:rsid w:val="008A2099"/>
    <w:rsid w:val="008A3C15"/>
    <w:rsid w:val="008A3E4F"/>
    <w:rsid w:val="008A544C"/>
    <w:rsid w:val="008B0248"/>
    <w:rsid w:val="008B0336"/>
    <w:rsid w:val="008C1D4C"/>
    <w:rsid w:val="008D23F0"/>
    <w:rsid w:val="008D2917"/>
    <w:rsid w:val="008D52AB"/>
    <w:rsid w:val="008D602F"/>
    <w:rsid w:val="008E101E"/>
    <w:rsid w:val="008E3D04"/>
    <w:rsid w:val="008E4F76"/>
    <w:rsid w:val="008F376B"/>
    <w:rsid w:val="008F4945"/>
    <w:rsid w:val="008F4DF1"/>
    <w:rsid w:val="008F54F2"/>
    <w:rsid w:val="008F78E3"/>
    <w:rsid w:val="008F7DBF"/>
    <w:rsid w:val="009026F5"/>
    <w:rsid w:val="009042D1"/>
    <w:rsid w:val="0090620F"/>
    <w:rsid w:val="00906331"/>
    <w:rsid w:val="009100BF"/>
    <w:rsid w:val="00910188"/>
    <w:rsid w:val="0091039C"/>
    <w:rsid w:val="00910B95"/>
    <w:rsid w:val="0091240F"/>
    <w:rsid w:val="00915B58"/>
    <w:rsid w:val="009209D8"/>
    <w:rsid w:val="00920CFD"/>
    <w:rsid w:val="009305A2"/>
    <w:rsid w:val="00931618"/>
    <w:rsid w:val="0093295F"/>
    <w:rsid w:val="0093598F"/>
    <w:rsid w:val="00940627"/>
    <w:rsid w:val="00943E8B"/>
    <w:rsid w:val="00943F2C"/>
    <w:rsid w:val="009527C9"/>
    <w:rsid w:val="00953794"/>
    <w:rsid w:val="00956F62"/>
    <w:rsid w:val="009604AD"/>
    <w:rsid w:val="009617C7"/>
    <w:rsid w:val="00962632"/>
    <w:rsid w:val="00965545"/>
    <w:rsid w:val="009674A4"/>
    <w:rsid w:val="009706BB"/>
    <w:rsid w:val="00970730"/>
    <w:rsid w:val="009720F3"/>
    <w:rsid w:val="00972B66"/>
    <w:rsid w:val="00974A56"/>
    <w:rsid w:val="0098170A"/>
    <w:rsid w:val="00981B78"/>
    <w:rsid w:val="009838C1"/>
    <w:rsid w:val="00983A1D"/>
    <w:rsid w:val="0098460F"/>
    <w:rsid w:val="009856D5"/>
    <w:rsid w:val="0098598C"/>
    <w:rsid w:val="009949ED"/>
    <w:rsid w:val="009955ED"/>
    <w:rsid w:val="00996518"/>
    <w:rsid w:val="00997CA7"/>
    <w:rsid w:val="00997CC0"/>
    <w:rsid w:val="009A1ADD"/>
    <w:rsid w:val="009A2ECC"/>
    <w:rsid w:val="009A4987"/>
    <w:rsid w:val="009A7D4F"/>
    <w:rsid w:val="009B2531"/>
    <w:rsid w:val="009B50B6"/>
    <w:rsid w:val="009B79A5"/>
    <w:rsid w:val="009C1DA1"/>
    <w:rsid w:val="009C4F08"/>
    <w:rsid w:val="009D13E6"/>
    <w:rsid w:val="009D405E"/>
    <w:rsid w:val="009D497A"/>
    <w:rsid w:val="009D55BC"/>
    <w:rsid w:val="009E064E"/>
    <w:rsid w:val="009E298B"/>
    <w:rsid w:val="009E34BA"/>
    <w:rsid w:val="009E48DE"/>
    <w:rsid w:val="009F1B4E"/>
    <w:rsid w:val="009F52D5"/>
    <w:rsid w:val="009F5314"/>
    <w:rsid w:val="009F5D9A"/>
    <w:rsid w:val="00A022EA"/>
    <w:rsid w:val="00A02D5C"/>
    <w:rsid w:val="00A0350C"/>
    <w:rsid w:val="00A03E75"/>
    <w:rsid w:val="00A04341"/>
    <w:rsid w:val="00A0560E"/>
    <w:rsid w:val="00A07610"/>
    <w:rsid w:val="00A079F1"/>
    <w:rsid w:val="00A1238E"/>
    <w:rsid w:val="00A1341B"/>
    <w:rsid w:val="00A2524B"/>
    <w:rsid w:val="00A26F5E"/>
    <w:rsid w:val="00A3277D"/>
    <w:rsid w:val="00A32B8F"/>
    <w:rsid w:val="00A35A98"/>
    <w:rsid w:val="00A36568"/>
    <w:rsid w:val="00A414F7"/>
    <w:rsid w:val="00A41771"/>
    <w:rsid w:val="00A4263C"/>
    <w:rsid w:val="00A45B30"/>
    <w:rsid w:val="00A46183"/>
    <w:rsid w:val="00A50BBF"/>
    <w:rsid w:val="00A52031"/>
    <w:rsid w:val="00A5397A"/>
    <w:rsid w:val="00A5775E"/>
    <w:rsid w:val="00A57911"/>
    <w:rsid w:val="00A65033"/>
    <w:rsid w:val="00A656A5"/>
    <w:rsid w:val="00A66AEF"/>
    <w:rsid w:val="00A711B6"/>
    <w:rsid w:val="00A71E8B"/>
    <w:rsid w:val="00A72821"/>
    <w:rsid w:val="00A72884"/>
    <w:rsid w:val="00A73D56"/>
    <w:rsid w:val="00A80D63"/>
    <w:rsid w:val="00A82008"/>
    <w:rsid w:val="00A827F5"/>
    <w:rsid w:val="00A82E9E"/>
    <w:rsid w:val="00A849F5"/>
    <w:rsid w:val="00A84D34"/>
    <w:rsid w:val="00A85014"/>
    <w:rsid w:val="00A901A8"/>
    <w:rsid w:val="00A938C9"/>
    <w:rsid w:val="00A958F8"/>
    <w:rsid w:val="00A9714F"/>
    <w:rsid w:val="00AA6577"/>
    <w:rsid w:val="00AA7CD0"/>
    <w:rsid w:val="00AB08B5"/>
    <w:rsid w:val="00AB0CAF"/>
    <w:rsid w:val="00AB182C"/>
    <w:rsid w:val="00AB2240"/>
    <w:rsid w:val="00AB2C8F"/>
    <w:rsid w:val="00AB3EA2"/>
    <w:rsid w:val="00AB4700"/>
    <w:rsid w:val="00AB5D04"/>
    <w:rsid w:val="00AB744E"/>
    <w:rsid w:val="00AB7BF5"/>
    <w:rsid w:val="00AC07DE"/>
    <w:rsid w:val="00AC166A"/>
    <w:rsid w:val="00AC24D2"/>
    <w:rsid w:val="00AC3F72"/>
    <w:rsid w:val="00AC52C9"/>
    <w:rsid w:val="00AC5FF6"/>
    <w:rsid w:val="00AD1894"/>
    <w:rsid w:val="00AD295F"/>
    <w:rsid w:val="00AD32A6"/>
    <w:rsid w:val="00AD3855"/>
    <w:rsid w:val="00AD4C42"/>
    <w:rsid w:val="00AD5729"/>
    <w:rsid w:val="00AD7CCF"/>
    <w:rsid w:val="00AD7CD3"/>
    <w:rsid w:val="00AD7F00"/>
    <w:rsid w:val="00AE1A5D"/>
    <w:rsid w:val="00AF08AE"/>
    <w:rsid w:val="00AF4956"/>
    <w:rsid w:val="00AF4A9D"/>
    <w:rsid w:val="00AF7925"/>
    <w:rsid w:val="00B02F99"/>
    <w:rsid w:val="00B040B5"/>
    <w:rsid w:val="00B067DD"/>
    <w:rsid w:val="00B06D9F"/>
    <w:rsid w:val="00B13990"/>
    <w:rsid w:val="00B1459A"/>
    <w:rsid w:val="00B204E4"/>
    <w:rsid w:val="00B23974"/>
    <w:rsid w:val="00B27406"/>
    <w:rsid w:val="00B304DC"/>
    <w:rsid w:val="00B33BC7"/>
    <w:rsid w:val="00B34190"/>
    <w:rsid w:val="00B3588E"/>
    <w:rsid w:val="00B43B4C"/>
    <w:rsid w:val="00B46B1C"/>
    <w:rsid w:val="00B47C17"/>
    <w:rsid w:val="00B47D39"/>
    <w:rsid w:val="00B47E01"/>
    <w:rsid w:val="00B5233B"/>
    <w:rsid w:val="00B5545C"/>
    <w:rsid w:val="00B56258"/>
    <w:rsid w:val="00B570AA"/>
    <w:rsid w:val="00B623AC"/>
    <w:rsid w:val="00B665AB"/>
    <w:rsid w:val="00B67A55"/>
    <w:rsid w:val="00B732DE"/>
    <w:rsid w:val="00B75976"/>
    <w:rsid w:val="00B76E3A"/>
    <w:rsid w:val="00B804A5"/>
    <w:rsid w:val="00B81454"/>
    <w:rsid w:val="00B83A42"/>
    <w:rsid w:val="00B90400"/>
    <w:rsid w:val="00B93A56"/>
    <w:rsid w:val="00B96D45"/>
    <w:rsid w:val="00BA309E"/>
    <w:rsid w:val="00BA7582"/>
    <w:rsid w:val="00BB094A"/>
    <w:rsid w:val="00BB314C"/>
    <w:rsid w:val="00BB71A8"/>
    <w:rsid w:val="00BC09D0"/>
    <w:rsid w:val="00BC1727"/>
    <w:rsid w:val="00BC19A7"/>
    <w:rsid w:val="00BD2050"/>
    <w:rsid w:val="00BD3C65"/>
    <w:rsid w:val="00BD3EB5"/>
    <w:rsid w:val="00BD4F18"/>
    <w:rsid w:val="00BD7031"/>
    <w:rsid w:val="00BD7743"/>
    <w:rsid w:val="00BE1D1D"/>
    <w:rsid w:val="00BE1EEE"/>
    <w:rsid w:val="00BE7F68"/>
    <w:rsid w:val="00BF794C"/>
    <w:rsid w:val="00C06286"/>
    <w:rsid w:val="00C0712D"/>
    <w:rsid w:val="00C07C51"/>
    <w:rsid w:val="00C10BF6"/>
    <w:rsid w:val="00C11D76"/>
    <w:rsid w:val="00C121FA"/>
    <w:rsid w:val="00C15F5C"/>
    <w:rsid w:val="00C17453"/>
    <w:rsid w:val="00C2372A"/>
    <w:rsid w:val="00C24AF6"/>
    <w:rsid w:val="00C258B4"/>
    <w:rsid w:val="00C35F4D"/>
    <w:rsid w:val="00C374FE"/>
    <w:rsid w:val="00C37657"/>
    <w:rsid w:val="00C45F34"/>
    <w:rsid w:val="00C50814"/>
    <w:rsid w:val="00C56F3C"/>
    <w:rsid w:val="00C61820"/>
    <w:rsid w:val="00C62325"/>
    <w:rsid w:val="00C66BD6"/>
    <w:rsid w:val="00C70F6F"/>
    <w:rsid w:val="00C71BE8"/>
    <w:rsid w:val="00C72667"/>
    <w:rsid w:val="00C75A3A"/>
    <w:rsid w:val="00C77D7D"/>
    <w:rsid w:val="00C802AC"/>
    <w:rsid w:val="00C85702"/>
    <w:rsid w:val="00C85D2D"/>
    <w:rsid w:val="00C9014A"/>
    <w:rsid w:val="00C9042F"/>
    <w:rsid w:val="00C96D61"/>
    <w:rsid w:val="00CA1361"/>
    <w:rsid w:val="00CA4EAE"/>
    <w:rsid w:val="00CA614C"/>
    <w:rsid w:val="00CA6F3B"/>
    <w:rsid w:val="00CB0F0C"/>
    <w:rsid w:val="00CB11EE"/>
    <w:rsid w:val="00CB24F4"/>
    <w:rsid w:val="00CB271B"/>
    <w:rsid w:val="00CB410D"/>
    <w:rsid w:val="00CB7F7E"/>
    <w:rsid w:val="00CC4B96"/>
    <w:rsid w:val="00CC5F3F"/>
    <w:rsid w:val="00CC5F9D"/>
    <w:rsid w:val="00CC75DE"/>
    <w:rsid w:val="00CD116B"/>
    <w:rsid w:val="00CD2169"/>
    <w:rsid w:val="00CD3B37"/>
    <w:rsid w:val="00CD3D94"/>
    <w:rsid w:val="00CD4458"/>
    <w:rsid w:val="00CD7866"/>
    <w:rsid w:val="00CD798C"/>
    <w:rsid w:val="00CD7A94"/>
    <w:rsid w:val="00CE0C67"/>
    <w:rsid w:val="00CE1C20"/>
    <w:rsid w:val="00CE2D2A"/>
    <w:rsid w:val="00CE41F9"/>
    <w:rsid w:val="00CE52B0"/>
    <w:rsid w:val="00CF0E12"/>
    <w:rsid w:val="00CF4CFC"/>
    <w:rsid w:val="00CF4EBD"/>
    <w:rsid w:val="00D02E29"/>
    <w:rsid w:val="00D04002"/>
    <w:rsid w:val="00D05856"/>
    <w:rsid w:val="00D07B24"/>
    <w:rsid w:val="00D119D1"/>
    <w:rsid w:val="00D1309A"/>
    <w:rsid w:val="00D147FF"/>
    <w:rsid w:val="00D175E6"/>
    <w:rsid w:val="00D22173"/>
    <w:rsid w:val="00D30830"/>
    <w:rsid w:val="00D31844"/>
    <w:rsid w:val="00D3354C"/>
    <w:rsid w:val="00D36775"/>
    <w:rsid w:val="00D36FFB"/>
    <w:rsid w:val="00D37844"/>
    <w:rsid w:val="00D404BC"/>
    <w:rsid w:val="00D40830"/>
    <w:rsid w:val="00D41EC7"/>
    <w:rsid w:val="00D467C8"/>
    <w:rsid w:val="00D47233"/>
    <w:rsid w:val="00D53733"/>
    <w:rsid w:val="00D53B54"/>
    <w:rsid w:val="00D54F1E"/>
    <w:rsid w:val="00D637A6"/>
    <w:rsid w:val="00D645BC"/>
    <w:rsid w:val="00D66147"/>
    <w:rsid w:val="00D725CC"/>
    <w:rsid w:val="00D73ECC"/>
    <w:rsid w:val="00D7631A"/>
    <w:rsid w:val="00D76A03"/>
    <w:rsid w:val="00D7705D"/>
    <w:rsid w:val="00D7716F"/>
    <w:rsid w:val="00D77966"/>
    <w:rsid w:val="00D80DED"/>
    <w:rsid w:val="00D81567"/>
    <w:rsid w:val="00D81969"/>
    <w:rsid w:val="00D83B3B"/>
    <w:rsid w:val="00D90A95"/>
    <w:rsid w:val="00D92325"/>
    <w:rsid w:val="00D928FA"/>
    <w:rsid w:val="00D9307F"/>
    <w:rsid w:val="00D934E7"/>
    <w:rsid w:val="00D957DA"/>
    <w:rsid w:val="00D9644A"/>
    <w:rsid w:val="00DA28A3"/>
    <w:rsid w:val="00DA3060"/>
    <w:rsid w:val="00DA4150"/>
    <w:rsid w:val="00DA41F3"/>
    <w:rsid w:val="00DA4892"/>
    <w:rsid w:val="00DA6B3E"/>
    <w:rsid w:val="00DB4571"/>
    <w:rsid w:val="00DC014B"/>
    <w:rsid w:val="00DC2115"/>
    <w:rsid w:val="00DC4ED1"/>
    <w:rsid w:val="00DC674A"/>
    <w:rsid w:val="00DD082C"/>
    <w:rsid w:val="00DD193D"/>
    <w:rsid w:val="00DD2E7A"/>
    <w:rsid w:val="00DD59E0"/>
    <w:rsid w:val="00DD7598"/>
    <w:rsid w:val="00DE343B"/>
    <w:rsid w:val="00DE3E9C"/>
    <w:rsid w:val="00DE3FE3"/>
    <w:rsid w:val="00DE6E71"/>
    <w:rsid w:val="00DE6FAC"/>
    <w:rsid w:val="00DF014E"/>
    <w:rsid w:val="00DF030E"/>
    <w:rsid w:val="00DF0A9D"/>
    <w:rsid w:val="00DF55E8"/>
    <w:rsid w:val="00DF56D8"/>
    <w:rsid w:val="00DF5A01"/>
    <w:rsid w:val="00DF6098"/>
    <w:rsid w:val="00DF7112"/>
    <w:rsid w:val="00DF740B"/>
    <w:rsid w:val="00E00CBF"/>
    <w:rsid w:val="00E021F3"/>
    <w:rsid w:val="00E07DCA"/>
    <w:rsid w:val="00E10644"/>
    <w:rsid w:val="00E10C82"/>
    <w:rsid w:val="00E10E62"/>
    <w:rsid w:val="00E221AA"/>
    <w:rsid w:val="00E326CE"/>
    <w:rsid w:val="00E41C9C"/>
    <w:rsid w:val="00E426F1"/>
    <w:rsid w:val="00E4359F"/>
    <w:rsid w:val="00E44D32"/>
    <w:rsid w:val="00E45718"/>
    <w:rsid w:val="00E507B8"/>
    <w:rsid w:val="00E52C55"/>
    <w:rsid w:val="00E52E8C"/>
    <w:rsid w:val="00E53351"/>
    <w:rsid w:val="00E54E08"/>
    <w:rsid w:val="00E5639E"/>
    <w:rsid w:val="00E57A4B"/>
    <w:rsid w:val="00E613A8"/>
    <w:rsid w:val="00E618E8"/>
    <w:rsid w:val="00E633DE"/>
    <w:rsid w:val="00E64F8F"/>
    <w:rsid w:val="00E65F06"/>
    <w:rsid w:val="00E65F7F"/>
    <w:rsid w:val="00E70B7D"/>
    <w:rsid w:val="00E81886"/>
    <w:rsid w:val="00E821A9"/>
    <w:rsid w:val="00E825A0"/>
    <w:rsid w:val="00E83CCC"/>
    <w:rsid w:val="00E851B6"/>
    <w:rsid w:val="00E86DCC"/>
    <w:rsid w:val="00E870CB"/>
    <w:rsid w:val="00E874C2"/>
    <w:rsid w:val="00E91875"/>
    <w:rsid w:val="00E93D49"/>
    <w:rsid w:val="00E97705"/>
    <w:rsid w:val="00EA059F"/>
    <w:rsid w:val="00EA2003"/>
    <w:rsid w:val="00EA648D"/>
    <w:rsid w:val="00EA7697"/>
    <w:rsid w:val="00EB1686"/>
    <w:rsid w:val="00EB4030"/>
    <w:rsid w:val="00EB5B56"/>
    <w:rsid w:val="00EB7225"/>
    <w:rsid w:val="00EB7D7B"/>
    <w:rsid w:val="00EC2720"/>
    <w:rsid w:val="00ED1721"/>
    <w:rsid w:val="00ED39E5"/>
    <w:rsid w:val="00ED7F13"/>
    <w:rsid w:val="00EE53EF"/>
    <w:rsid w:val="00EE594D"/>
    <w:rsid w:val="00EE6DBF"/>
    <w:rsid w:val="00EF115F"/>
    <w:rsid w:val="00EF2679"/>
    <w:rsid w:val="00EF2A4C"/>
    <w:rsid w:val="00EF36ED"/>
    <w:rsid w:val="00EF4E84"/>
    <w:rsid w:val="00EF5B74"/>
    <w:rsid w:val="00EF71F6"/>
    <w:rsid w:val="00F02E6C"/>
    <w:rsid w:val="00F07FEB"/>
    <w:rsid w:val="00F13FEC"/>
    <w:rsid w:val="00F202BB"/>
    <w:rsid w:val="00F2035A"/>
    <w:rsid w:val="00F2259C"/>
    <w:rsid w:val="00F23C7B"/>
    <w:rsid w:val="00F24229"/>
    <w:rsid w:val="00F25B58"/>
    <w:rsid w:val="00F27A5F"/>
    <w:rsid w:val="00F306DB"/>
    <w:rsid w:val="00F354FC"/>
    <w:rsid w:val="00F44939"/>
    <w:rsid w:val="00F45005"/>
    <w:rsid w:val="00F45C0C"/>
    <w:rsid w:val="00F520D1"/>
    <w:rsid w:val="00F52ADD"/>
    <w:rsid w:val="00F54585"/>
    <w:rsid w:val="00F567F5"/>
    <w:rsid w:val="00F570FF"/>
    <w:rsid w:val="00F60DAF"/>
    <w:rsid w:val="00F612BA"/>
    <w:rsid w:val="00F64B9D"/>
    <w:rsid w:val="00F708AE"/>
    <w:rsid w:val="00F741C5"/>
    <w:rsid w:val="00F76B96"/>
    <w:rsid w:val="00F80CFB"/>
    <w:rsid w:val="00F80DEB"/>
    <w:rsid w:val="00F810ED"/>
    <w:rsid w:val="00F81DDA"/>
    <w:rsid w:val="00F81E2E"/>
    <w:rsid w:val="00F84F1E"/>
    <w:rsid w:val="00F86FD1"/>
    <w:rsid w:val="00F904EC"/>
    <w:rsid w:val="00F93CBA"/>
    <w:rsid w:val="00F94FAE"/>
    <w:rsid w:val="00F95375"/>
    <w:rsid w:val="00F96549"/>
    <w:rsid w:val="00F96D15"/>
    <w:rsid w:val="00F97D16"/>
    <w:rsid w:val="00FA067F"/>
    <w:rsid w:val="00FA2706"/>
    <w:rsid w:val="00FA4E93"/>
    <w:rsid w:val="00FA4EC5"/>
    <w:rsid w:val="00FA54B2"/>
    <w:rsid w:val="00FA79D3"/>
    <w:rsid w:val="00FB01A7"/>
    <w:rsid w:val="00FB1203"/>
    <w:rsid w:val="00FB4F0E"/>
    <w:rsid w:val="00FC12A3"/>
    <w:rsid w:val="00FC13BD"/>
    <w:rsid w:val="00FC14E0"/>
    <w:rsid w:val="00FC180C"/>
    <w:rsid w:val="00FC33E5"/>
    <w:rsid w:val="00FC6B8E"/>
    <w:rsid w:val="00FD09C6"/>
    <w:rsid w:val="00FD7CE1"/>
    <w:rsid w:val="00FE0499"/>
    <w:rsid w:val="00FE0558"/>
    <w:rsid w:val="00FE3D82"/>
    <w:rsid w:val="00FE4A20"/>
    <w:rsid w:val="00FE5452"/>
    <w:rsid w:val="00FE6C77"/>
    <w:rsid w:val="00FF0F51"/>
    <w:rsid w:val="00FF3A3C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442E5"/>
  <w15:docId w15:val="{E3B261A2-8695-48CE-B982-5AC7A7C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6D42F4"/>
    <w:pPr>
      <w:widowControl/>
      <w:spacing w:after="200" w:line="276" w:lineRule="auto"/>
      <w:ind w:left="720"/>
    </w:pPr>
    <w:rPr>
      <w:rFonts w:ascii="Calibri" w:hAnsi="Calibri" w:cs="font277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1</TotalTime>
  <Pages>2</Pages>
  <Words>366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2025-01-15T15:56:00Z</cp:lastPrinted>
  <dcterms:created xsi:type="dcterms:W3CDTF">2025-05-22T13:33:00Z</dcterms:created>
  <dcterms:modified xsi:type="dcterms:W3CDTF">2025-05-22T13:33:00Z</dcterms:modified>
</cp:coreProperties>
</file>