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40CAD7" w14:textId="77777777" w:rsidR="00470506" w:rsidRDefault="00470506" w:rsidP="00AD32A6">
      <w:pPr>
        <w:rPr>
          <w:sz w:val="36"/>
          <w:szCs w:val="36"/>
        </w:rPr>
      </w:pPr>
    </w:p>
    <w:p w14:paraId="46564CEC" w14:textId="77777777" w:rsidR="009423BE" w:rsidRDefault="009423BE" w:rsidP="00AD32A6">
      <w:pPr>
        <w:rPr>
          <w:sz w:val="36"/>
          <w:szCs w:val="36"/>
        </w:rPr>
      </w:pPr>
    </w:p>
    <w:p w14:paraId="0EC442E5" w14:textId="03DCBD49" w:rsidR="00FE0558" w:rsidRDefault="00E021F3" w:rsidP="00AD32A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6549">
        <w:rPr>
          <w:sz w:val="36"/>
          <w:szCs w:val="36"/>
        </w:rPr>
        <w:t xml:space="preserve">Styrelsemöte </w:t>
      </w:r>
      <w:r w:rsidR="00180FAD">
        <w:rPr>
          <w:sz w:val="36"/>
          <w:szCs w:val="36"/>
        </w:rPr>
        <w:t>23 maj</w:t>
      </w:r>
      <w:r w:rsidR="00F96549">
        <w:rPr>
          <w:sz w:val="36"/>
          <w:szCs w:val="36"/>
        </w:rPr>
        <w:t xml:space="preserve"> på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7ACE5897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 xml:space="preserve">nr </w:t>
      </w:r>
      <w:r w:rsidR="00180FAD">
        <w:rPr>
          <w:rFonts w:asciiTheme="minorHAnsi" w:hAnsiTheme="minorHAnsi" w:cstheme="minorHAnsi"/>
          <w:b/>
          <w:bCs/>
        </w:rPr>
        <w:t>2</w:t>
      </w:r>
      <w:r w:rsidRPr="00162463">
        <w:rPr>
          <w:rFonts w:asciiTheme="minorHAnsi" w:hAnsiTheme="minorHAnsi" w:cstheme="minorHAnsi"/>
          <w:b/>
          <w:bCs/>
        </w:rPr>
        <w:t xml:space="preserve"> 2024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405F8411" w14:textId="3E1D77D2" w:rsidR="002D5AB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Närvarande: </w:t>
      </w:r>
      <w:r w:rsidRPr="00162463">
        <w:rPr>
          <w:rFonts w:asciiTheme="minorHAnsi" w:hAnsiTheme="minorHAnsi" w:cstheme="minorHAnsi"/>
        </w:rPr>
        <w:t>Linda Mattisson-Olsson, CD Lundgren, Hampus Nilsson, Magnus Carlsson</w:t>
      </w:r>
      <w:r w:rsidR="001E7336" w:rsidRPr="00162463">
        <w:rPr>
          <w:rFonts w:asciiTheme="minorHAnsi" w:hAnsiTheme="minorHAnsi" w:cstheme="minorHAnsi"/>
        </w:rPr>
        <w:t>, KG Bergqvist</w:t>
      </w:r>
      <w:r w:rsidR="00474158">
        <w:rPr>
          <w:rFonts w:asciiTheme="minorHAnsi" w:hAnsiTheme="minorHAnsi" w:cstheme="minorHAnsi"/>
        </w:rPr>
        <w:t xml:space="preserve"> </w:t>
      </w:r>
      <w:r w:rsidR="00474158" w:rsidRPr="00162463">
        <w:rPr>
          <w:rFonts w:asciiTheme="minorHAnsi" w:hAnsiTheme="minorHAnsi" w:cstheme="minorHAnsi"/>
        </w:rPr>
        <w:t>Kent Löving</w:t>
      </w:r>
      <w:r w:rsidR="00474158">
        <w:rPr>
          <w:rFonts w:asciiTheme="minorHAnsi" w:hAnsiTheme="minorHAnsi" w:cstheme="minorHAnsi"/>
        </w:rPr>
        <w:t>, Magnus Petersson, Hans-Ol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</w:t>
      </w:r>
      <w:r w:rsidR="006835D9">
        <w:rPr>
          <w:rFonts w:asciiTheme="minorHAnsi" w:hAnsiTheme="minorHAnsi" w:cstheme="minorHAnsi"/>
        </w:rPr>
        <w:t>Mats Dalen</w:t>
      </w:r>
    </w:p>
    <w:p w14:paraId="0EC442E7" w14:textId="0089D85A" w:rsidR="0077576E" w:rsidRPr="00162463" w:rsidRDefault="002D5AB3" w:rsidP="00AD3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E6C77" w:rsidRPr="00162463">
        <w:rPr>
          <w:rFonts w:asciiTheme="minorHAnsi" w:hAnsiTheme="minorHAnsi" w:cstheme="minorHAnsi"/>
        </w:rPr>
        <w:t>Jessica Svensson</w:t>
      </w:r>
      <w:r w:rsidR="001D1D5C">
        <w:rPr>
          <w:rFonts w:asciiTheme="minorHAnsi" w:hAnsiTheme="minorHAnsi" w:cstheme="minorHAnsi"/>
        </w:rPr>
        <w:t xml:space="preserve"> </w:t>
      </w:r>
    </w:p>
    <w:p w14:paraId="0EC442E8" w14:textId="32694A1B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Ej närvarande: </w:t>
      </w:r>
      <w:r w:rsidRPr="00162463">
        <w:rPr>
          <w:rFonts w:asciiTheme="minorHAnsi" w:hAnsiTheme="minorHAnsi" w:cstheme="minorHAnsi"/>
        </w:rPr>
        <w:t>Per Enberg</w:t>
      </w:r>
      <w:r w:rsidR="0024205D" w:rsidRPr="00162463">
        <w:rPr>
          <w:rFonts w:asciiTheme="minorHAnsi" w:hAnsiTheme="minorHAnsi" w:cstheme="minorHAnsi"/>
        </w:rPr>
        <w:t>.</w:t>
      </w:r>
      <w:r w:rsidR="00235101" w:rsidRPr="00162463">
        <w:rPr>
          <w:rFonts w:asciiTheme="minorHAnsi" w:hAnsiTheme="minorHAnsi" w:cstheme="minorHAnsi"/>
        </w:rPr>
        <w:t xml:space="preserve">, </w:t>
      </w:r>
      <w:r w:rsidR="00FE6C77" w:rsidRPr="00162463">
        <w:rPr>
          <w:rFonts w:asciiTheme="minorHAnsi" w:hAnsiTheme="minorHAnsi" w:cstheme="minorHAnsi"/>
        </w:rPr>
        <w:t xml:space="preserve">Karin </w:t>
      </w:r>
      <w:proofErr w:type="spellStart"/>
      <w:r w:rsidR="00180FAD" w:rsidRPr="00162463">
        <w:rPr>
          <w:rFonts w:asciiTheme="minorHAnsi" w:hAnsiTheme="minorHAnsi" w:cstheme="minorHAnsi"/>
        </w:rPr>
        <w:t>Stoeckmann</w:t>
      </w:r>
      <w:proofErr w:type="spellEnd"/>
      <w:r w:rsidR="00180FAD">
        <w:rPr>
          <w:rFonts w:asciiTheme="minorHAnsi" w:hAnsiTheme="minorHAnsi" w:cstheme="minorHAnsi"/>
        </w:rPr>
        <w:t>, John</w:t>
      </w:r>
      <w:r w:rsidR="001D1D5C" w:rsidRPr="00162463">
        <w:rPr>
          <w:rFonts w:asciiTheme="minorHAnsi" w:hAnsiTheme="minorHAnsi" w:cstheme="minorHAnsi"/>
        </w:rPr>
        <w:t xml:space="preserve"> Nilsson</w:t>
      </w:r>
    </w:p>
    <w:p w14:paraId="0EC442E9" w14:textId="77777777" w:rsidR="0077576E" w:rsidRPr="00162463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32510E10" w:rsidR="004417BA" w:rsidRPr="00162463" w:rsidRDefault="008A2099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Hans-Olov</w:t>
      </w:r>
      <w:r w:rsidR="00E613A8">
        <w:rPr>
          <w:rFonts w:asciiTheme="minorHAnsi" w:hAnsiTheme="minorHAnsi" w:cstheme="minorHAnsi"/>
          <w:szCs w:val="24"/>
        </w:rPr>
        <w:t xml:space="preserve"> Westerlund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5A77CFA1" w:rsidR="004417BA" w:rsidRPr="00162463" w:rsidRDefault="004417BA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57CC16D2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010A8D31" w14:textId="5B321C05" w:rsidR="00BD4F18" w:rsidRDefault="00564B9C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Ungdom</w:t>
      </w:r>
    </w:p>
    <w:p w14:paraId="6F48FBC6" w14:textId="41FC6F57" w:rsidR="00A938C9" w:rsidRDefault="00A938C9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John deltagit på ungdomsmöte</w:t>
      </w:r>
      <w:r w:rsidR="0059374B">
        <w:rPr>
          <w:rFonts w:asciiTheme="minorHAnsi" w:hAnsiTheme="minorHAnsi" w:cstheme="minorHAnsi"/>
          <w:szCs w:val="24"/>
        </w:rPr>
        <w:t xml:space="preserve">, </w:t>
      </w:r>
      <w:r w:rsidR="00D53733">
        <w:rPr>
          <w:rFonts w:asciiTheme="minorHAnsi" w:hAnsiTheme="minorHAnsi" w:cstheme="minorHAnsi"/>
          <w:szCs w:val="24"/>
        </w:rPr>
        <w:t>kontakt tagen med Gotland/Göteborg angående utbytesjakter</w:t>
      </w:r>
    </w:p>
    <w:p w14:paraId="2C6B2EB4" w14:textId="73CFAFC3" w:rsidR="00AD1894" w:rsidRDefault="004E7B7B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Mötet beslutade att bidra med </w:t>
      </w:r>
      <w:proofErr w:type="gramStart"/>
      <w:r w:rsidR="00D36FFB">
        <w:rPr>
          <w:rFonts w:asciiTheme="minorHAnsi" w:hAnsiTheme="minorHAnsi" w:cstheme="minorHAnsi"/>
          <w:szCs w:val="24"/>
        </w:rPr>
        <w:t>10000</w:t>
      </w:r>
      <w:proofErr w:type="gramEnd"/>
      <w:r w:rsidR="00D36FFB">
        <w:rPr>
          <w:rFonts w:asciiTheme="minorHAnsi" w:hAnsiTheme="minorHAnsi" w:cstheme="minorHAnsi"/>
          <w:szCs w:val="24"/>
        </w:rPr>
        <w:t>: -</w:t>
      </w:r>
      <w:r>
        <w:rPr>
          <w:rFonts w:asciiTheme="minorHAnsi" w:hAnsiTheme="minorHAnsi" w:cstheme="minorHAnsi"/>
          <w:szCs w:val="24"/>
        </w:rPr>
        <w:t xml:space="preserve"> till ungdomsläg</w:t>
      </w:r>
      <w:r w:rsidR="00DF014E">
        <w:rPr>
          <w:rFonts w:asciiTheme="minorHAnsi" w:hAnsiTheme="minorHAnsi" w:cstheme="minorHAnsi"/>
          <w:szCs w:val="24"/>
        </w:rPr>
        <w:t>ret i Blekinge</w:t>
      </w:r>
      <w:r w:rsidR="005B1B16">
        <w:rPr>
          <w:rFonts w:asciiTheme="minorHAnsi" w:hAnsiTheme="minorHAnsi" w:cstheme="minorHAnsi"/>
          <w:szCs w:val="24"/>
        </w:rPr>
        <w:t xml:space="preserve"> </w:t>
      </w:r>
      <w:r w:rsidR="000D1193">
        <w:rPr>
          <w:rFonts w:asciiTheme="minorHAnsi" w:hAnsiTheme="minorHAnsi" w:cstheme="minorHAnsi"/>
          <w:szCs w:val="24"/>
        </w:rPr>
        <w:t>(Stengrepen</w:t>
      </w:r>
      <w:r w:rsidR="00B67A55">
        <w:rPr>
          <w:rFonts w:asciiTheme="minorHAnsi" w:hAnsiTheme="minorHAnsi" w:cstheme="minorHAnsi"/>
          <w:szCs w:val="24"/>
        </w:rPr>
        <w:t>)</w:t>
      </w:r>
    </w:p>
    <w:p w14:paraId="167E953B" w14:textId="54FEEB72" w:rsidR="0087202F" w:rsidRDefault="00561343" w:rsidP="00BA75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87202F">
        <w:rPr>
          <w:rFonts w:asciiTheme="minorHAnsi" w:hAnsiTheme="minorHAnsi" w:cstheme="minorHAnsi"/>
        </w:rPr>
        <w:t xml:space="preserve"> </w:t>
      </w:r>
    </w:p>
    <w:p w14:paraId="0EC442FC" w14:textId="66F3437F" w:rsidR="004417BA" w:rsidRPr="0025053B" w:rsidRDefault="0025053B" w:rsidP="0025053B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4417BA" w:rsidRPr="0025053B">
        <w:rPr>
          <w:rFonts w:asciiTheme="minorHAnsi" w:hAnsiTheme="minorHAnsi" w:cstheme="minorHAnsi"/>
          <w:b/>
        </w:rPr>
        <w:t>Förbundet centralt</w:t>
      </w:r>
    </w:p>
    <w:p w14:paraId="485E9985" w14:textId="77205226" w:rsidR="008F4945" w:rsidRDefault="00DB4571" w:rsidP="0025053B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42056A">
        <w:rPr>
          <w:rFonts w:asciiTheme="minorHAnsi" w:hAnsiTheme="minorHAnsi" w:cstheme="minorHAnsi"/>
          <w:bCs/>
        </w:rPr>
        <w:t>- Motioner</w:t>
      </w:r>
    </w:p>
    <w:p w14:paraId="58FD804A" w14:textId="1C490E5B" w:rsidR="00B67A55" w:rsidRPr="0025053B" w:rsidRDefault="00B67A55" w:rsidP="0025053B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17017C">
        <w:rPr>
          <w:rFonts w:asciiTheme="minorHAnsi" w:hAnsiTheme="minorHAnsi" w:cstheme="minorHAnsi"/>
          <w:bCs/>
        </w:rPr>
        <w:t xml:space="preserve"> </w:t>
      </w:r>
      <w:r w:rsidR="00623B45">
        <w:rPr>
          <w:rFonts w:asciiTheme="minorHAnsi" w:hAnsiTheme="minorHAnsi" w:cstheme="minorHAnsi"/>
          <w:bCs/>
        </w:rPr>
        <w:t xml:space="preserve">Styrelsen skall läsa igenom </w:t>
      </w:r>
      <w:r w:rsidR="00D36FFB">
        <w:rPr>
          <w:rFonts w:asciiTheme="minorHAnsi" w:hAnsiTheme="minorHAnsi" w:cstheme="minorHAnsi"/>
          <w:bCs/>
        </w:rPr>
        <w:t>alla motioner och komma med synpunkter</w:t>
      </w:r>
    </w:p>
    <w:p w14:paraId="0EC44301" w14:textId="1C961685" w:rsidR="004417BA" w:rsidRDefault="008760C1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regionalt</w:t>
      </w:r>
    </w:p>
    <w:p w14:paraId="7FE950B2" w14:textId="2DFC7770" w:rsidR="00D31844" w:rsidRDefault="005D54F7" w:rsidP="00D31844">
      <w:pPr>
        <w:pStyle w:val="Liststycke1"/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4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31844">
        <w:rPr>
          <w:sz w:val="24"/>
          <w:szCs w:val="24"/>
        </w:rPr>
        <w:t xml:space="preserve">- </w:t>
      </w:r>
      <w:r w:rsidR="00FE6C77">
        <w:rPr>
          <w:sz w:val="24"/>
          <w:szCs w:val="24"/>
        </w:rPr>
        <w:t xml:space="preserve">     </w:t>
      </w:r>
      <w:r w:rsidR="00D31844">
        <w:rPr>
          <w:sz w:val="24"/>
          <w:szCs w:val="24"/>
        </w:rPr>
        <w:t xml:space="preserve">Vildmarksläger Skedhult </w:t>
      </w:r>
      <w:r w:rsidR="00FE6C77">
        <w:rPr>
          <w:sz w:val="24"/>
          <w:szCs w:val="24"/>
        </w:rPr>
        <w:t>10–11</w:t>
      </w:r>
      <w:r w:rsidR="00D31844">
        <w:rPr>
          <w:sz w:val="24"/>
          <w:szCs w:val="24"/>
        </w:rPr>
        <w:t xml:space="preserve"> augusti</w:t>
      </w:r>
    </w:p>
    <w:p w14:paraId="0EC44304" w14:textId="77777777" w:rsidR="008760C1" w:rsidRDefault="008760C1" w:rsidP="00A84D3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Länsföreningen.</w:t>
      </w:r>
    </w:p>
    <w:p w14:paraId="1E91032E" w14:textId="199E5063" w:rsidR="00D928FA" w:rsidRDefault="0049127B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 informerade om </w:t>
      </w:r>
      <w:r w:rsidR="00D73ECC">
        <w:rPr>
          <w:sz w:val="24"/>
          <w:szCs w:val="24"/>
        </w:rPr>
        <w:t>EU:s</w:t>
      </w:r>
      <w:r>
        <w:rPr>
          <w:sz w:val="24"/>
          <w:szCs w:val="24"/>
        </w:rPr>
        <w:t xml:space="preserve"> </w:t>
      </w:r>
      <w:r w:rsidR="00F84F1E">
        <w:rPr>
          <w:sz w:val="24"/>
          <w:szCs w:val="24"/>
        </w:rPr>
        <w:t xml:space="preserve">nya regler </w:t>
      </w:r>
      <w:r w:rsidR="00B5233B">
        <w:rPr>
          <w:sz w:val="24"/>
          <w:szCs w:val="24"/>
        </w:rPr>
        <w:t xml:space="preserve">angående jaktbara fågelarter </w:t>
      </w:r>
      <w:r w:rsidR="00D928FA" w:rsidRPr="00930A64">
        <w:rPr>
          <w:sz w:val="24"/>
          <w:szCs w:val="24"/>
        </w:rPr>
        <w:t xml:space="preserve"> </w:t>
      </w:r>
    </w:p>
    <w:p w14:paraId="5BBD2704" w14:textId="237A5483" w:rsidR="00DD082C" w:rsidRDefault="00962632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Ö</w:t>
      </w:r>
      <w:r w:rsidR="00385639">
        <w:rPr>
          <w:sz w:val="24"/>
          <w:szCs w:val="24"/>
        </w:rPr>
        <w:t>versyn</w:t>
      </w:r>
      <w:r w:rsidR="00423097">
        <w:rPr>
          <w:sz w:val="24"/>
          <w:szCs w:val="24"/>
        </w:rPr>
        <w:t>/inventering</w:t>
      </w:r>
      <w:r w:rsidR="00385639">
        <w:rPr>
          <w:sz w:val="24"/>
          <w:szCs w:val="24"/>
        </w:rPr>
        <w:t xml:space="preserve"> av </w:t>
      </w:r>
      <w:r w:rsidR="00BE7F68">
        <w:rPr>
          <w:sz w:val="24"/>
          <w:szCs w:val="24"/>
        </w:rPr>
        <w:t>vilken materiel som skall vara</w:t>
      </w:r>
      <w:r w:rsidR="00423097">
        <w:rPr>
          <w:sz w:val="24"/>
          <w:szCs w:val="24"/>
        </w:rPr>
        <w:t>/är</w:t>
      </w:r>
      <w:r w:rsidR="00DD082C">
        <w:rPr>
          <w:sz w:val="24"/>
          <w:szCs w:val="24"/>
        </w:rPr>
        <w:t xml:space="preserve"> i vagnen</w:t>
      </w:r>
      <w:r w:rsidR="00B47D39">
        <w:rPr>
          <w:sz w:val="24"/>
          <w:szCs w:val="24"/>
        </w:rPr>
        <w:t xml:space="preserve"> (KG)</w:t>
      </w:r>
    </w:p>
    <w:p w14:paraId="42165C2C" w14:textId="7390AE0A" w:rsidR="00D928FA" w:rsidRDefault="00DD082C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Mötet tog beslut på inköp av diverse </w:t>
      </w:r>
      <w:r w:rsidR="00962632">
        <w:rPr>
          <w:sz w:val="24"/>
          <w:szCs w:val="24"/>
        </w:rPr>
        <w:t xml:space="preserve">reklammaterial </w:t>
      </w:r>
      <w:r w:rsidR="006D1FCB">
        <w:rPr>
          <w:sz w:val="24"/>
          <w:szCs w:val="24"/>
        </w:rPr>
        <w:t>från</w:t>
      </w:r>
      <w:r w:rsidR="00962632">
        <w:rPr>
          <w:sz w:val="24"/>
          <w:szCs w:val="24"/>
        </w:rPr>
        <w:t xml:space="preserve"> förbundet</w:t>
      </w:r>
      <w:r w:rsidR="003D298F">
        <w:rPr>
          <w:sz w:val="24"/>
          <w:szCs w:val="24"/>
        </w:rPr>
        <w:t xml:space="preserve"> (Douglas)</w:t>
      </w:r>
    </w:p>
    <w:p w14:paraId="2063A7F4" w14:textId="7719BA5C" w:rsidR="00953794" w:rsidRDefault="009E064E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Mötet tog beslut </w:t>
      </w:r>
      <w:r w:rsidR="00DF030E">
        <w:rPr>
          <w:sz w:val="24"/>
          <w:szCs w:val="24"/>
        </w:rPr>
        <w:t xml:space="preserve">att </w:t>
      </w:r>
      <w:r w:rsidR="00D37844">
        <w:rPr>
          <w:sz w:val="24"/>
          <w:szCs w:val="24"/>
        </w:rPr>
        <w:t xml:space="preserve">vid lån av släpet skall </w:t>
      </w:r>
      <w:proofErr w:type="spellStart"/>
      <w:r w:rsidR="00D37844">
        <w:rPr>
          <w:sz w:val="24"/>
          <w:szCs w:val="24"/>
        </w:rPr>
        <w:t>lånelista</w:t>
      </w:r>
      <w:proofErr w:type="spellEnd"/>
      <w:r w:rsidR="00D37844">
        <w:rPr>
          <w:sz w:val="24"/>
          <w:szCs w:val="24"/>
        </w:rPr>
        <w:t xml:space="preserve"> </w:t>
      </w:r>
      <w:r w:rsidR="005E5B49">
        <w:rPr>
          <w:sz w:val="24"/>
          <w:szCs w:val="24"/>
        </w:rPr>
        <w:t>signeras</w:t>
      </w:r>
      <w:r w:rsidR="003D298F">
        <w:rPr>
          <w:sz w:val="24"/>
          <w:szCs w:val="24"/>
        </w:rPr>
        <w:t xml:space="preserve"> (KG)</w:t>
      </w:r>
    </w:p>
    <w:p w14:paraId="56500C19" w14:textId="7316900B" w:rsidR="00F45C0C" w:rsidRDefault="00F45C0C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 har ansvaret för </w:t>
      </w:r>
      <w:r w:rsidR="004651D7">
        <w:rPr>
          <w:sz w:val="24"/>
          <w:szCs w:val="24"/>
        </w:rPr>
        <w:t>GAIM simulatorn</w:t>
      </w:r>
    </w:p>
    <w:p w14:paraId="11546541" w14:textId="77777777" w:rsidR="006840DD" w:rsidRDefault="00D928FA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LM eftersök</w:t>
      </w:r>
      <w:r w:rsidR="00187D6E">
        <w:rPr>
          <w:sz w:val="24"/>
          <w:szCs w:val="24"/>
        </w:rPr>
        <w:t xml:space="preserve"> </w:t>
      </w:r>
      <w:r w:rsidR="002B57AE">
        <w:rPr>
          <w:sz w:val="24"/>
          <w:szCs w:val="24"/>
        </w:rPr>
        <w:t xml:space="preserve">genomförs i </w:t>
      </w:r>
      <w:r w:rsidR="00187D6E">
        <w:rPr>
          <w:sz w:val="24"/>
          <w:szCs w:val="24"/>
        </w:rPr>
        <w:t>Stengrepen 1 juni</w:t>
      </w:r>
    </w:p>
    <w:p w14:paraId="6EDADDD2" w14:textId="5896EA9B" w:rsidR="00D928FA" w:rsidRDefault="00D928FA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</w:t>
      </w:r>
      <w:r w:rsidR="006840DD">
        <w:rPr>
          <w:sz w:val="24"/>
          <w:szCs w:val="24"/>
        </w:rPr>
        <w:t xml:space="preserve"> i eftersök är inställt</w:t>
      </w:r>
    </w:p>
    <w:p w14:paraId="5D7CB953" w14:textId="527A193D" w:rsidR="00D928FA" w:rsidRDefault="009D55BC" w:rsidP="00D928FA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Hans-Olov </w:t>
      </w:r>
      <w:r w:rsidR="00FD7CE1">
        <w:rPr>
          <w:sz w:val="24"/>
          <w:szCs w:val="24"/>
        </w:rPr>
        <w:t>åker till Värnamo på Viltdata möte</w:t>
      </w:r>
    </w:p>
    <w:p w14:paraId="398AFEE9" w14:textId="77777777" w:rsidR="005D54F7" w:rsidRPr="005D54F7" w:rsidRDefault="005D54F7" w:rsidP="00D928FA">
      <w:pPr>
        <w:ind w:left="643"/>
        <w:rPr>
          <w:rFonts w:asciiTheme="minorHAnsi" w:hAnsiTheme="minorHAnsi" w:cstheme="minorHAnsi"/>
          <w:b/>
        </w:rPr>
      </w:pPr>
    </w:p>
    <w:p w14:paraId="0EC44315" w14:textId="1A5D18E9" w:rsidR="003A4C77" w:rsidRDefault="003A4C77" w:rsidP="003A4C7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Kretsar</w:t>
      </w:r>
    </w:p>
    <w:p w14:paraId="0EC44318" w14:textId="00916E54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0EC4431B" w14:textId="098F9748" w:rsidR="00B47C17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663CB2F7" w14:textId="62024F7A" w:rsidR="00C96D61" w:rsidRPr="00C96D61" w:rsidRDefault="00C96D61" w:rsidP="00C96D61">
      <w:pPr>
        <w:ind w:left="643"/>
        <w:rPr>
          <w:rFonts w:asciiTheme="minorHAnsi" w:hAnsiTheme="minorHAnsi" w:cstheme="minorHAnsi"/>
          <w:bCs/>
        </w:rPr>
      </w:pPr>
      <w:r w:rsidRPr="000F6384">
        <w:rPr>
          <w:rFonts w:asciiTheme="minorHAnsi" w:hAnsiTheme="minorHAnsi" w:cstheme="minorHAnsi"/>
          <w:bCs/>
        </w:rPr>
        <w:lastRenderedPageBreak/>
        <w:t xml:space="preserve">- </w:t>
      </w:r>
      <w:r w:rsidR="00C15F5C" w:rsidRPr="000F6384">
        <w:rPr>
          <w:rFonts w:asciiTheme="minorHAnsi" w:hAnsiTheme="minorHAnsi" w:cstheme="minorHAnsi"/>
          <w:bCs/>
        </w:rPr>
        <w:t xml:space="preserve">   </w:t>
      </w:r>
      <w:r w:rsidR="000F6384" w:rsidRPr="000F6384">
        <w:rPr>
          <w:rFonts w:asciiTheme="minorHAnsi" w:hAnsiTheme="minorHAnsi" w:cstheme="minorHAnsi"/>
          <w:bCs/>
        </w:rPr>
        <w:t xml:space="preserve">Kent fick i uppdrag att </w:t>
      </w:r>
      <w:r w:rsidR="003327E8">
        <w:rPr>
          <w:rFonts w:asciiTheme="minorHAnsi" w:hAnsiTheme="minorHAnsi" w:cstheme="minorHAnsi"/>
          <w:bCs/>
        </w:rPr>
        <w:t>kolla eventuellt inköp av T</w:t>
      </w:r>
      <w:r w:rsidR="00020C3A">
        <w:rPr>
          <w:rFonts w:asciiTheme="minorHAnsi" w:hAnsiTheme="minorHAnsi" w:cstheme="minorHAnsi"/>
          <w:bCs/>
        </w:rPr>
        <w:t>-shirts</w:t>
      </w:r>
      <w:r w:rsidR="003872FD">
        <w:rPr>
          <w:rFonts w:asciiTheme="minorHAnsi" w:hAnsiTheme="minorHAnsi" w:cstheme="minorHAnsi"/>
          <w:bCs/>
        </w:rPr>
        <w:t>,</w:t>
      </w:r>
      <w:r w:rsidR="004D3D8C">
        <w:rPr>
          <w:rFonts w:asciiTheme="minorHAnsi" w:hAnsiTheme="minorHAnsi" w:cstheme="minorHAnsi"/>
          <w:bCs/>
        </w:rPr>
        <w:t xml:space="preserve"> </w:t>
      </w:r>
      <w:r w:rsidR="003872FD">
        <w:rPr>
          <w:rFonts w:asciiTheme="minorHAnsi" w:hAnsiTheme="minorHAnsi" w:cstheme="minorHAnsi"/>
          <w:bCs/>
        </w:rPr>
        <w:t>pris mm.</w:t>
      </w:r>
    </w:p>
    <w:p w14:paraId="0EC44329" w14:textId="6697C888" w:rsidR="00824852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610F932B" w14:textId="77777777" w:rsidR="002A3F4C" w:rsidRPr="00162463" w:rsidRDefault="002A3F4C" w:rsidP="00AF4A9D">
      <w:pPr>
        <w:ind w:left="283"/>
        <w:rPr>
          <w:rFonts w:asciiTheme="minorHAnsi" w:hAnsiTheme="minorHAnsi" w:cstheme="minorHAnsi"/>
          <w:b/>
        </w:rPr>
      </w:pPr>
    </w:p>
    <w:p w14:paraId="0EC4432C" w14:textId="2332858A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14.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4E33F969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0A7C89">
        <w:rPr>
          <w:rFonts w:asciiTheme="minorHAnsi" w:hAnsiTheme="minorHAnsi" w:cstheme="minorHAnsi"/>
          <w:szCs w:val="24"/>
        </w:rPr>
        <w:t xml:space="preserve"> </w:t>
      </w:r>
      <w:r w:rsidR="00CA6F3B">
        <w:rPr>
          <w:rFonts w:asciiTheme="minorHAnsi" w:hAnsiTheme="minorHAnsi" w:cstheme="minorHAnsi"/>
          <w:szCs w:val="24"/>
        </w:rPr>
        <w:t>2</w:t>
      </w:r>
      <w:r w:rsidR="00C9042F">
        <w:rPr>
          <w:rFonts w:asciiTheme="minorHAnsi" w:hAnsiTheme="minorHAnsi" w:cstheme="minorHAnsi"/>
          <w:szCs w:val="24"/>
        </w:rPr>
        <w:t xml:space="preserve">6 juni </w:t>
      </w:r>
      <w:r w:rsidR="005D0E3B" w:rsidRPr="00162463">
        <w:rPr>
          <w:rFonts w:asciiTheme="minorHAnsi" w:hAnsiTheme="minorHAnsi" w:cstheme="minorHAnsi"/>
          <w:szCs w:val="24"/>
        </w:rPr>
        <w:t>kl.</w:t>
      </w:r>
      <w:r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0EC4432E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17FE1463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15.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0" w14:textId="2A4A0D4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0EC44331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2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3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19D01290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C9042F">
        <w:rPr>
          <w:rFonts w:asciiTheme="minorHAnsi" w:hAnsiTheme="minorHAnsi" w:cstheme="minorHAnsi"/>
          <w:szCs w:val="24"/>
        </w:rPr>
        <w:t>Hans-Olov Westerlund</w:t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41F0" w14:textId="77777777" w:rsidR="00B12EC6" w:rsidRDefault="00B12EC6">
      <w:r>
        <w:separator/>
      </w:r>
    </w:p>
  </w:endnote>
  <w:endnote w:type="continuationSeparator" w:id="0">
    <w:p w14:paraId="39115D11" w14:textId="77777777" w:rsidR="00B12EC6" w:rsidRDefault="00B1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3766" w14:textId="77777777" w:rsidR="00B12EC6" w:rsidRDefault="00B12EC6">
      <w:r>
        <w:separator/>
      </w:r>
    </w:p>
  </w:footnote>
  <w:footnote w:type="continuationSeparator" w:id="0">
    <w:p w14:paraId="5DF4E4D2" w14:textId="77777777" w:rsidR="00B12EC6" w:rsidRDefault="00B1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4B276F3B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42E319DA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3D56EF4F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06992"/>
    <w:multiLevelType w:val="hybridMultilevel"/>
    <w:tmpl w:val="AC1C18F0"/>
    <w:lvl w:ilvl="0" w:tplc="1DA809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84025790">
    <w:abstractNumId w:val="3"/>
  </w:num>
  <w:num w:numId="2" w16cid:durableId="1402485826">
    <w:abstractNumId w:val="1"/>
  </w:num>
  <w:num w:numId="3" w16cid:durableId="2041736598">
    <w:abstractNumId w:val="0"/>
  </w:num>
  <w:num w:numId="4" w16cid:durableId="151055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3E94"/>
    <w:rsid w:val="00005688"/>
    <w:rsid w:val="00020C3A"/>
    <w:rsid w:val="0003445C"/>
    <w:rsid w:val="00047C71"/>
    <w:rsid w:val="00054234"/>
    <w:rsid w:val="00057FF0"/>
    <w:rsid w:val="0008312C"/>
    <w:rsid w:val="000845F1"/>
    <w:rsid w:val="00096955"/>
    <w:rsid w:val="000A7C89"/>
    <w:rsid w:val="000B199E"/>
    <w:rsid w:val="000B2508"/>
    <w:rsid w:val="000B3D7C"/>
    <w:rsid w:val="000B46B5"/>
    <w:rsid w:val="000D1193"/>
    <w:rsid w:val="000D11DA"/>
    <w:rsid w:val="000D5449"/>
    <w:rsid w:val="000D5741"/>
    <w:rsid w:val="000E15B5"/>
    <w:rsid w:val="000E3987"/>
    <w:rsid w:val="000E5045"/>
    <w:rsid w:val="000E52E1"/>
    <w:rsid w:val="000F6384"/>
    <w:rsid w:val="001101F9"/>
    <w:rsid w:val="001136BD"/>
    <w:rsid w:val="00114B69"/>
    <w:rsid w:val="001365C1"/>
    <w:rsid w:val="00154F1D"/>
    <w:rsid w:val="00162463"/>
    <w:rsid w:val="00166D68"/>
    <w:rsid w:val="0017017C"/>
    <w:rsid w:val="00180FAD"/>
    <w:rsid w:val="00184424"/>
    <w:rsid w:val="00185CE3"/>
    <w:rsid w:val="00187D6E"/>
    <w:rsid w:val="00193C65"/>
    <w:rsid w:val="001A1022"/>
    <w:rsid w:val="001B2024"/>
    <w:rsid w:val="001C7C8F"/>
    <w:rsid w:val="001D046F"/>
    <w:rsid w:val="001D1D5C"/>
    <w:rsid w:val="001E7336"/>
    <w:rsid w:val="001F52AD"/>
    <w:rsid w:val="002070F6"/>
    <w:rsid w:val="00225294"/>
    <w:rsid w:val="00230F7E"/>
    <w:rsid w:val="00235101"/>
    <w:rsid w:val="00235C4D"/>
    <w:rsid w:val="00240399"/>
    <w:rsid w:val="0024205D"/>
    <w:rsid w:val="00242A8E"/>
    <w:rsid w:val="00247C85"/>
    <w:rsid w:val="0025053B"/>
    <w:rsid w:val="00251552"/>
    <w:rsid w:val="002559CB"/>
    <w:rsid w:val="0028376B"/>
    <w:rsid w:val="002A3CFF"/>
    <w:rsid w:val="002A3F4C"/>
    <w:rsid w:val="002B57AE"/>
    <w:rsid w:val="002C6192"/>
    <w:rsid w:val="002D5A13"/>
    <w:rsid w:val="002D5AB3"/>
    <w:rsid w:val="002D7F38"/>
    <w:rsid w:val="002E7A01"/>
    <w:rsid w:val="00315EF9"/>
    <w:rsid w:val="003262FA"/>
    <w:rsid w:val="003327E8"/>
    <w:rsid w:val="003338D5"/>
    <w:rsid w:val="00341302"/>
    <w:rsid w:val="0036231C"/>
    <w:rsid w:val="00381487"/>
    <w:rsid w:val="00383681"/>
    <w:rsid w:val="00385639"/>
    <w:rsid w:val="003872FD"/>
    <w:rsid w:val="00387BD1"/>
    <w:rsid w:val="003A07C1"/>
    <w:rsid w:val="003A4C77"/>
    <w:rsid w:val="003B0C0F"/>
    <w:rsid w:val="003D298F"/>
    <w:rsid w:val="003E4C62"/>
    <w:rsid w:val="003F0755"/>
    <w:rsid w:val="003F6E69"/>
    <w:rsid w:val="003F70E5"/>
    <w:rsid w:val="004043D7"/>
    <w:rsid w:val="00405932"/>
    <w:rsid w:val="00406EFE"/>
    <w:rsid w:val="0042056A"/>
    <w:rsid w:val="00423097"/>
    <w:rsid w:val="0042383F"/>
    <w:rsid w:val="00424C40"/>
    <w:rsid w:val="00433007"/>
    <w:rsid w:val="00436962"/>
    <w:rsid w:val="004417BA"/>
    <w:rsid w:val="004463DC"/>
    <w:rsid w:val="004651D7"/>
    <w:rsid w:val="00470506"/>
    <w:rsid w:val="00474158"/>
    <w:rsid w:val="00486B44"/>
    <w:rsid w:val="0049127B"/>
    <w:rsid w:val="00492388"/>
    <w:rsid w:val="004A52EB"/>
    <w:rsid w:val="004B21B0"/>
    <w:rsid w:val="004B5E73"/>
    <w:rsid w:val="004B63AE"/>
    <w:rsid w:val="004D3D8C"/>
    <w:rsid w:val="004E0250"/>
    <w:rsid w:val="004E7B7B"/>
    <w:rsid w:val="004F094E"/>
    <w:rsid w:val="00500186"/>
    <w:rsid w:val="00506FEE"/>
    <w:rsid w:val="005073C3"/>
    <w:rsid w:val="005110A4"/>
    <w:rsid w:val="00512218"/>
    <w:rsid w:val="00515389"/>
    <w:rsid w:val="0053354D"/>
    <w:rsid w:val="00535DE6"/>
    <w:rsid w:val="00542348"/>
    <w:rsid w:val="00561343"/>
    <w:rsid w:val="005613FE"/>
    <w:rsid w:val="00564B9C"/>
    <w:rsid w:val="00571349"/>
    <w:rsid w:val="0057178F"/>
    <w:rsid w:val="00590B65"/>
    <w:rsid w:val="0059374B"/>
    <w:rsid w:val="00595E93"/>
    <w:rsid w:val="005A0239"/>
    <w:rsid w:val="005A0F4A"/>
    <w:rsid w:val="005A2D82"/>
    <w:rsid w:val="005B1B16"/>
    <w:rsid w:val="005B2B7D"/>
    <w:rsid w:val="005B2D2A"/>
    <w:rsid w:val="005B5040"/>
    <w:rsid w:val="005C2FC0"/>
    <w:rsid w:val="005C31B5"/>
    <w:rsid w:val="005D0E3B"/>
    <w:rsid w:val="005D54F7"/>
    <w:rsid w:val="005E5B49"/>
    <w:rsid w:val="00607339"/>
    <w:rsid w:val="006073E5"/>
    <w:rsid w:val="00617861"/>
    <w:rsid w:val="00623B45"/>
    <w:rsid w:val="006249F2"/>
    <w:rsid w:val="006325F1"/>
    <w:rsid w:val="00640636"/>
    <w:rsid w:val="006538F9"/>
    <w:rsid w:val="0066060C"/>
    <w:rsid w:val="00665D08"/>
    <w:rsid w:val="00675ED0"/>
    <w:rsid w:val="006771F6"/>
    <w:rsid w:val="00677697"/>
    <w:rsid w:val="006835D9"/>
    <w:rsid w:val="006840DD"/>
    <w:rsid w:val="006A0375"/>
    <w:rsid w:val="006A3A57"/>
    <w:rsid w:val="006A6A53"/>
    <w:rsid w:val="006D0FF2"/>
    <w:rsid w:val="006D1FCB"/>
    <w:rsid w:val="006D42F4"/>
    <w:rsid w:val="006D694A"/>
    <w:rsid w:val="006E6955"/>
    <w:rsid w:val="006F76FA"/>
    <w:rsid w:val="007052DE"/>
    <w:rsid w:val="00712A85"/>
    <w:rsid w:val="00734E91"/>
    <w:rsid w:val="007728B0"/>
    <w:rsid w:val="007735F9"/>
    <w:rsid w:val="0077576E"/>
    <w:rsid w:val="007D0740"/>
    <w:rsid w:val="007E314A"/>
    <w:rsid w:val="007E66B2"/>
    <w:rsid w:val="00824852"/>
    <w:rsid w:val="0087202F"/>
    <w:rsid w:val="008760C1"/>
    <w:rsid w:val="00882040"/>
    <w:rsid w:val="00882FD2"/>
    <w:rsid w:val="00884F6F"/>
    <w:rsid w:val="00894086"/>
    <w:rsid w:val="008A196F"/>
    <w:rsid w:val="008A2099"/>
    <w:rsid w:val="008A3E4F"/>
    <w:rsid w:val="008C1D4C"/>
    <w:rsid w:val="008F4945"/>
    <w:rsid w:val="008F4DF1"/>
    <w:rsid w:val="00904477"/>
    <w:rsid w:val="00910B95"/>
    <w:rsid w:val="009209D8"/>
    <w:rsid w:val="00931618"/>
    <w:rsid w:val="00936FC3"/>
    <w:rsid w:val="009423BE"/>
    <w:rsid w:val="00953794"/>
    <w:rsid w:val="00962632"/>
    <w:rsid w:val="009720F3"/>
    <w:rsid w:val="00972B66"/>
    <w:rsid w:val="00974A56"/>
    <w:rsid w:val="009838C1"/>
    <w:rsid w:val="00983A1D"/>
    <w:rsid w:val="0098598C"/>
    <w:rsid w:val="00997CC0"/>
    <w:rsid w:val="009D497A"/>
    <w:rsid w:val="009D55BC"/>
    <w:rsid w:val="009E064E"/>
    <w:rsid w:val="009E48DE"/>
    <w:rsid w:val="009F52D5"/>
    <w:rsid w:val="009F5314"/>
    <w:rsid w:val="00A02D5C"/>
    <w:rsid w:val="00A0350C"/>
    <w:rsid w:val="00A07610"/>
    <w:rsid w:val="00A1238E"/>
    <w:rsid w:val="00A32B8F"/>
    <w:rsid w:val="00A41771"/>
    <w:rsid w:val="00A46183"/>
    <w:rsid w:val="00A65033"/>
    <w:rsid w:val="00A72884"/>
    <w:rsid w:val="00A849F5"/>
    <w:rsid w:val="00A84D34"/>
    <w:rsid w:val="00A938C9"/>
    <w:rsid w:val="00AA7CD0"/>
    <w:rsid w:val="00AB08B5"/>
    <w:rsid w:val="00AB182C"/>
    <w:rsid w:val="00AB2C8F"/>
    <w:rsid w:val="00AB7BF5"/>
    <w:rsid w:val="00AC52C9"/>
    <w:rsid w:val="00AD1894"/>
    <w:rsid w:val="00AD295F"/>
    <w:rsid w:val="00AD32A6"/>
    <w:rsid w:val="00AD5729"/>
    <w:rsid w:val="00AF4A9D"/>
    <w:rsid w:val="00B06D9F"/>
    <w:rsid w:val="00B12EC6"/>
    <w:rsid w:val="00B43B4C"/>
    <w:rsid w:val="00B47C17"/>
    <w:rsid w:val="00B47D39"/>
    <w:rsid w:val="00B5233B"/>
    <w:rsid w:val="00B5545C"/>
    <w:rsid w:val="00B665AB"/>
    <w:rsid w:val="00B67A55"/>
    <w:rsid w:val="00B75976"/>
    <w:rsid w:val="00B93A56"/>
    <w:rsid w:val="00B96D45"/>
    <w:rsid w:val="00BA7582"/>
    <w:rsid w:val="00BC09D0"/>
    <w:rsid w:val="00BC1727"/>
    <w:rsid w:val="00BC19A7"/>
    <w:rsid w:val="00BD4F18"/>
    <w:rsid w:val="00BD7743"/>
    <w:rsid w:val="00BE1EEE"/>
    <w:rsid w:val="00BE7F68"/>
    <w:rsid w:val="00C06286"/>
    <w:rsid w:val="00C0712D"/>
    <w:rsid w:val="00C11D76"/>
    <w:rsid w:val="00C15F5C"/>
    <w:rsid w:val="00C17453"/>
    <w:rsid w:val="00C21601"/>
    <w:rsid w:val="00C328A2"/>
    <w:rsid w:val="00C51E07"/>
    <w:rsid w:val="00C56F3C"/>
    <w:rsid w:val="00C62325"/>
    <w:rsid w:val="00C70F6F"/>
    <w:rsid w:val="00C77D7D"/>
    <w:rsid w:val="00C9042F"/>
    <w:rsid w:val="00C96D61"/>
    <w:rsid w:val="00CA6F3B"/>
    <w:rsid w:val="00CB24F4"/>
    <w:rsid w:val="00CB271B"/>
    <w:rsid w:val="00CC5F9D"/>
    <w:rsid w:val="00CD3B37"/>
    <w:rsid w:val="00CD4458"/>
    <w:rsid w:val="00CD7A94"/>
    <w:rsid w:val="00CF0E12"/>
    <w:rsid w:val="00D04002"/>
    <w:rsid w:val="00D05856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66147"/>
    <w:rsid w:val="00D73ECC"/>
    <w:rsid w:val="00D76A03"/>
    <w:rsid w:val="00D83B3B"/>
    <w:rsid w:val="00D928FA"/>
    <w:rsid w:val="00D9307F"/>
    <w:rsid w:val="00DA4892"/>
    <w:rsid w:val="00DA71E3"/>
    <w:rsid w:val="00DB4571"/>
    <w:rsid w:val="00DC014B"/>
    <w:rsid w:val="00DC2115"/>
    <w:rsid w:val="00DD082C"/>
    <w:rsid w:val="00DD2E7A"/>
    <w:rsid w:val="00DE3FE3"/>
    <w:rsid w:val="00DF014E"/>
    <w:rsid w:val="00DF030E"/>
    <w:rsid w:val="00DF0A9D"/>
    <w:rsid w:val="00DF5A01"/>
    <w:rsid w:val="00DF6098"/>
    <w:rsid w:val="00DF7112"/>
    <w:rsid w:val="00E00CBF"/>
    <w:rsid w:val="00E021F3"/>
    <w:rsid w:val="00E4359F"/>
    <w:rsid w:val="00E44D32"/>
    <w:rsid w:val="00E53351"/>
    <w:rsid w:val="00E54E08"/>
    <w:rsid w:val="00E57A4B"/>
    <w:rsid w:val="00E613A8"/>
    <w:rsid w:val="00E70B7D"/>
    <w:rsid w:val="00E874C2"/>
    <w:rsid w:val="00E93D49"/>
    <w:rsid w:val="00EA648D"/>
    <w:rsid w:val="00EB5B56"/>
    <w:rsid w:val="00EF115F"/>
    <w:rsid w:val="00F02E6C"/>
    <w:rsid w:val="00F2259C"/>
    <w:rsid w:val="00F24229"/>
    <w:rsid w:val="00F44939"/>
    <w:rsid w:val="00F45005"/>
    <w:rsid w:val="00F45C0C"/>
    <w:rsid w:val="00F520D1"/>
    <w:rsid w:val="00F52ADD"/>
    <w:rsid w:val="00F60DAF"/>
    <w:rsid w:val="00F612BA"/>
    <w:rsid w:val="00F64B9D"/>
    <w:rsid w:val="00F708AE"/>
    <w:rsid w:val="00F80DEB"/>
    <w:rsid w:val="00F84F1E"/>
    <w:rsid w:val="00F904EC"/>
    <w:rsid w:val="00F96549"/>
    <w:rsid w:val="00F97D16"/>
    <w:rsid w:val="00FB01A7"/>
    <w:rsid w:val="00FC180C"/>
    <w:rsid w:val="00FD7CE1"/>
    <w:rsid w:val="00FE055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2024-06-26T13:12:00Z</cp:lastPrinted>
  <dcterms:created xsi:type="dcterms:W3CDTF">2024-09-24T13:31:00Z</dcterms:created>
  <dcterms:modified xsi:type="dcterms:W3CDTF">2024-09-24T13:31:00Z</dcterms:modified>
</cp:coreProperties>
</file>